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F428E5" w14:textId="77777777" w:rsidR="00575B31" w:rsidRPr="00575B31" w:rsidRDefault="00575B31" w:rsidP="00575B31">
      <w:pPr>
        <w:bidi/>
        <w:spacing w:after="160" w:line="259" w:lineRule="auto"/>
        <w:jc w:val="left"/>
        <w:rPr>
          <w:rFonts w:ascii="Times New Roman" w:eastAsia="Calibri" w:hAnsi="Times New Roman"/>
          <w:i/>
          <w:sz w:val="22"/>
          <w:szCs w:val="22"/>
        </w:rPr>
      </w:pPr>
      <w:r w:rsidRPr="00575B31">
        <w:rPr>
          <w:rFonts w:ascii="Times New Roman" w:eastAsia="Calibri" w:hAnsi="Times New Roman"/>
          <w:b/>
          <w:i/>
          <w:rtl/>
          <w:lang w:eastAsia="ar"/>
        </w:rPr>
        <w:t>تعليمات الاستخدام:</w:t>
      </w:r>
      <w:r w:rsidRPr="00575B31">
        <w:rPr>
          <w:rFonts w:ascii="Times New Roman" w:eastAsia="Calibri" w:hAnsi="Times New Roman"/>
          <w:i/>
          <w:iCs/>
          <w:sz w:val="22"/>
          <w:szCs w:val="22"/>
          <w:rtl/>
          <w:lang w:eastAsia="ar"/>
        </w:rPr>
        <w:t xml:space="preserve">  تم نسخ هذا الملحق مباشرة من لوائح </w:t>
      </w:r>
      <w:r w:rsidRPr="00575B31">
        <w:rPr>
          <w:rFonts w:ascii="Times New Roman" w:eastAsia="Calibri" w:hAnsi="Times New Roman"/>
          <w:i/>
          <w:iCs/>
          <w:sz w:val="22"/>
          <w:szCs w:val="22"/>
          <w:lang w:eastAsia="ar" w:bidi="en-US"/>
        </w:rPr>
        <w:t>OSHA</w:t>
      </w:r>
      <w:r w:rsidRPr="00575B31">
        <w:rPr>
          <w:rFonts w:ascii="Times New Roman" w:eastAsia="Calibri" w:hAnsi="Times New Roman"/>
          <w:i/>
          <w:iCs/>
          <w:sz w:val="22"/>
          <w:szCs w:val="22"/>
          <w:rtl/>
          <w:lang w:eastAsia="ar"/>
        </w:rPr>
        <w:t>.  يجب اختيار الأقسام المناسبة من هذا الاستبيان من قِبل المؤلف وتضمينها في الإجراء الخاص بالموقع.</w:t>
      </w:r>
      <w:r w:rsidRPr="00575B31">
        <w:rPr>
          <w:rFonts w:ascii="Times New Roman" w:eastAsia="Calibri" w:hAnsi="Times New Roman"/>
          <w:b/>
          <w:bCs/>
          <w:i/>
          <w:iCs/>
          <w:sz w:val="22"/>
          <w:szCs w:val="22"/>
          <w:rtl/>
          <w:lang w:eastAsia="ar"/>
        </w:rPr>
        <w:t xml:space="preserve">  </w:t>
      </w:r>
    </w:p>
    <w:p w14:paraId="69D1A83D" w14:textId="77777777" w:rsidR="00575B31" w:rsidRPr="00575B31" w:rsidRDefault="00575B31" w:rsidP="00575B31">
      <w:pPr>
        <w:bidi/>
        <w:spacing w:after="160" w:line="259" w:lineRule="auto"/>
        <w:jc w:val="left"/>
        <w:rPr>
          <w:rFonts w:ascii="Times New Roman" w:eastAsia="Calibri" w:hAnsi="Times New Roman"/>
          <w:sz w:val="22"/>
          <w:szCs w:val="22"/>
        </w:rPr>
      </w:pPr>
    </w:p>
    <w:p w14:paraId="2B301E34" w14:textId="77777777" w:rsidR="00575B31" w:rsidRPr="00575B31" w:rsidRDefault="00575B31" w:rsidP="00575B31">
      <w:pPr>
        <w:bidi/>
        <w:spacing w:after="160" w:line="259" w:lineRule="auto"/>
        <w:jc w:val="left"/>
        <w:rPr>
          <w:rFonts w:ascii="Times New Roman" w:eastAsia="Calibri" w:hAnsi="Times New Roman"/>
          <w:b/>
          <w:sz w:val="22"/>
          <w:szCs w:val="22"/>
        </w:rPr>
      </w:pPr>
      <w:r w:rsidRPr="00575B31">
        <w:rPr>
          <w:rFonts w:ascii="Times New Roman" w:eastAsia="Calibri" w:hAnsi="Times New Roman"/>
          <w:b/>
          <w:bCs/>
          <w:sz w:val="22"/>
          <w:szCs w:val="22"/>
          <w:rtl/>
          <w:lang w:eastAsia="ar"/>
        </w:rPr>
        <w:t>حماية الجهاز التنفسي- الاستبيان الطبي الإلزامي</w:t>
      </w:r>
    </w:p>
    <w:p w14:paraId="700375E6" w14:textId="77777777" w:rsidR="00575B31" w:rsidRPr="00575B31" w:rsidRDefault="00575B31" w:rsidP="00575B31">
      <w:pPr>
        <w:bidi/>
        <w:spacing w:after="160" w:line="259" w:lineRule="auto"/>
        <w:jc w:val="left"/>
        <w:rPr>
          <w:rFonts w:ascii="Times New Roman" w:eastAsia="Calibri" w:hAnsi="Times New Roman"/>
          <w:sz w:val="22"/>
          <w:szCs w:val="22"/>
        </w:rPr>
      </w:pPr>
    </w:p>
    <w:p w14:paraId="4FCEDD8F"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الإجابات على الأسئلة في القسم 1 والسؤال 9 في القسم 2 من الجزء أ لا تتطلب فحصًا طبيًا. </w:t>
      </w:r>
    </w:p>
    <w:p w14:paraId="4E168B18" w14:textId="77777777" w:rsidR="00575B31" w:rsidRPr="00575B31" w:rsidRDefault="00575B31" w:rsidP="00575B31">
      <w:pPr>
        <w:bidi/>
        <w:spacing w:after="160" w:line="259" w:lineRule="auto"/>
        <w:jc w:val="left"/>
        <w:rPr>
          <w:rFonts w:ascii="Times New Roman" w:eastAsia="Calibri" w:hAnsi="Times New Roman"/>
          <w:sz w:val="22"/>
          <w:szCs w:val="22"/>
        </w:rPr>
      </w:pPr>
    </w:p>
    <w:p w14:paraId="51E2F0E2"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إلى الموظف: </w:t>
      </w:r>
    </w:p>
    <w:p w14:paraId="0A3FEDCA" w14:textId="77777777" w:rsidR="00575B31" w:rsidRPr="00575B31" w:rsidRDefault="00575B31" w:rsidP="00575B31">
      <w:pPr>
        <w:bidi/>
        <w:spacing w:after="160" w:line="259" w:lineRule="auto"/>
        <w:jc w:val="left"/>
        <w:rPr>
          <w:rFonts w:ascii="Times New Roman" w:eastAsia="Calibri" w:hAnsi="Times New Roman"/>
          <w:sz w:val="22"/>
          <w:szCs w:val="22"/>
        </w:rPr>
      </w:pPr>
    </w:p>
    <w:p w14:paraId="51921022"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هل يمكنك قراءة (دائرة حول واحد)؟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نعم </w:t>
      </w:r>
      <w:r w:rsidRPr="00575B31">
        <w:rPr>
          <w:rFonts w:ascii="Times New Roman" w:eastAsia="Calibri" w:hAnsi="Times New Roman"/>
          <w:sz w:val="22"/>
          <w:szCs w:val="22"/>
          <w:rtl/>
          <w:lang w:eastAsia="ar"/>
        </w:rPr>
        <w:tab/>
        <w:t xml:space="preserve">لا  </w:t>
      </w:r>
    </w:p>
    <w:p w14:paraId="6B81D991" w14:textId="77777777" w:rsidR="00575B31" w:rsidRPr="00575B31" w:rsidRDefault="00575B31" w:rsidP="00575B31">
      <w:pPr>
        <w:bidi/>
        <w:spacing w:after="160" w:line="259" w:lineRule="auto"/>
        <w:jc w:val="left"/>
        <w:rPr>
          <w:rFonts w:ascii="Times New Roman" w:eastAsia="Calibri" w:hAnsi="Times New Roman"/>
          <w:sz w:val="22"/>
          <w:szCs w:val="22"/>
        </w:rPr>
      </w:pPr>
    </w:p>
    <w:p w14:paraId="6F847B1F"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 للحفاظ على سريتك، يجب ألا ينظر صاحب العمل أو المشرف في إجاباتك أو يراجعها ويجب أن يخبرك صاحب العمل بكيفية تسليم هذا الاستبيان أو إرساله إلى أخصائي الرعاية الصحية الذي سيراجعه. </w:t>
      </w:r>
    </w:p>
    <w:p w14:paraId="48744062" w14:textId="77777777" w:rsidR="00575B31" w:rsidRPr="00575B31" w:rsidRDefault="00575B31" w:rsidP="00575B31">
      <w:pPr>
        <w:bidi/>
        <w:spacing w:after="160" w:line="259" w:lineRule="auto"/>
        <w:jc w:val="left"/>
        <w:rPr>
          <w:rFonts w:ascii="Times New Roman" w:eastAsia="Calibri" w:hAnsi="Times New Roman"/>
          <w:sz w:val="22"/>
          <w:szCs w:val="22"/>
        </w:rPr>
      </w:pPr>
    </w:p>
    <w:p w14:paraId="2ED6CDA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b/>
          <w:bCs/>
          <w:sz w:val="22"/>
          <w:szCs w:val="22"/>
          <w:rtl/>
          <w:lang w:eastAsia="ar"/>
        </w:rPr>
        <w:t xml:space="preserve">الجزء أ. القسم 1. (إلزامي) </w:t>
      </w:r>
      <w:r w:rsidRPr="00575B31">
        <w:rPr>
          <w:rFonts w:ascii="Times New Roman" w:eastAsia="Calibri" w:hAnsi="Times New Roman"/>
          <w:sz w:val="22"/>
          <w:szCs w:val="22"/>
          <w:rtl/>
          <w:lang w:eastAsia="ar"/>
        </w:rPr>
        <w:t xml:space="preserve">يجب تقديم المعلومات التالية من قِبل جميع الموظفين الذين تم اختيارهم لاستخدام أي نوع من كمامات أجهزة التنفس (يُرجى طباعته). </w:t>
      </w:r>
    </w:p>
    <w:p w14:paraId="019BBE7C" w14:textId="77777777" w:rsidR="00575B31" w:rsidRPr="00575B31" w:rsidRDefault="00575B31" w:rsidP="00575B31">
      <w:pPr>
        <w:bidi/>
        <w:spacing w:after="160" w:line="259" w:lineRule="auto"/>
        <w:jc w:val="left"/>
        <w:rPr>
          <w:rFonts w:ascii="Times New Roman" w:eastAsia="Calibri" w:hAnsi="Times New Roman"/>
          <w:sz w:val="22"/>
          <w:szCs w:val="22"/>
        </w:rPr>
      </w:pPr>
    </w:p>
    <w:p w14:paraId="4EE74D79"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  تاريخ اليوم:</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1A93FE2A" w14:textId="77777777" w:rsidR="00575B31" w:rsidRPr="00575B31" w:rsidRDefault="00575B31" w:rsidP="00575B31">
      <w:pPr>
        <w:bidi/>
        <w:spacing w:after="160" w:line="259" w:lineRule="auto"/>
        <w:jc w:val="left"/>
        <w:rPr>
          <w:rFonts w:ascii="Times New Roman" w:eastAsia="Calibri" w:hAnsi="Times New Roman"/>
          <w:sz w:val="22"/>
          <w:szCs w:val="22"/>
        </w:rPr>
      </w:pPr>
    </w:p>
    <w:p w14:paraId="3A8A631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2- اسمك:</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6A07DD97" w14:textId="77777777" w:rsidR="00575B31" w:rsidRPr="00575B31" w:rsidRDefault="00575B31" w:rsidP="00575B31">
      <w:pPr>
        <w:bidi/>
        <w:spacing w:after="160" w:line="259" w:lineRule="auto"/>
        <w:jc w:val="left"/>
        <w:rPr>
          <w:rFonts w:ascii="Times New Roman" w:eastAsia="Calibri" w:hAnsi="Times New Roman"/>
          <w:sz w:val="22"/>
          <w:szCs w:val="22"/>
        </w:rPr>
      </w:pPr>
    </w:p>
    <w:p w14:paraId="4ACCD634"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3. عمرك (لأقرب سنة)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2F425565" w14:textId="77777777" w:rsidR="00575B31" w:rsidRPr="00575B31" w:rsidRDefault="00575B31" w:rsidP="00575B31">
      <w:pPr>
        <w:bidi/>
        <w:spacing w:after="160" w:line="259" w:lineRule="auto"/>
        <w:jc w:val="left"/>
        <w:rPr>
          <w:rFonts w:ascii="Times New Roman" w:eastAsia="Calibri" w:hAnsi="Times New Roman"/>
          <w:sz w:val="22"/>
          <w:szCs w:val="22"/>
        </w:rPr>
      </w:pPr>
    </w:p>
    <w:p w14:paraId="1ED2C8A1"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4. النوع (دائرة جول واحد):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ذكر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أنثى </w:t>
      </w:r>
    </w:p>
    <w:p w14:paraId="1767802A" w14:textId="77777777" w:rsidR="00575B31" w:rsidRPr="00575B31" w:rsidRDefault="00575B31" w:rsidP="00575B31">
      <w:pPr>
        <w:bidi/>
        <w:spacing w:after="160" w:line="259" w:lineRule="auto"/>
        <w:jc w:val="left"/>
        <w:rPr>
          <w:rFonts w:ascii="Times New Roman" w:eastAsia="Calibri" w:hAnsi="Times New Roman"/>
          <w:sz w:val="22"/>
          <w:szCs w:val="22"/>
        </w:rPr>
      </w:pPr>
    </w:p>
    <w:p w14:paraId="78AC7D2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5. طولك: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قدم (أو متر) </w:t>
      </w:r>
      <w:r w:rsidRPr="00575B31">
        <w:rPr>
          <w:rFonts w:ascii="Times New Roman" w:eastAsia="Calibri" w:hAnsi="Times New Roman"/>
          <w:sz w:val="22"/>
          <w:szCs w:val="22"/>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بوصة (أو سنتيمتر) </w:t>
      </w:r>
    </w:p>
    <w:p w14:paraId="0C4A66B0" w14:textId="77777777" w:rsidR="00575B31" w:rsidRPr="00575B31" w:rsidRDefault="00575B31" w:rsidP="00575B31">
      <w:pPr>
        <w:bidi/>
        <w:spacing w:after="160" w:line="259" w:lineRule="auto"/>
        <w:jc w:val="left"/>
        <w:rPr>
          <w:rFonts w:ascii="Times New Roman" w:eastAsia="Calibri" w:hAnsi="Times New Roman"/>
          <w:sz w:val="22"/>
          <w:szCs w:val="22"/>
        </w:rPr>
      </w:pPr>
    </w:p>
    <w:p w14:paraId="1D522AD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6. وزنك: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رطل. (أو كيلوغرامات) </w:t>
      </w:r>
    </w:p>
    <w:p w14:paraId="7442E0E2" w14:textId="77777777" w:rsidR="00575B31" w:rsidRPr="00575B31" w:rsidRDefault="00575B31" w:rsidP="00575B31">
      <w:pPr>
        <w:bidi/>
        <w:spacing w:after="160" w:line="259" w:lineRule="auto"/>
        <w:jc w:val="left"/>
        <w:rPr>
          <w:rFonts w:ascii="Times New Roman" w:eastAsia="Calibri" w:hAnsi="Times New Roman"/>
          <w:sz w:val="22"/>
          <w:szCs w:val="22"/>
        </w:rPr>
      </w:pPr>
    </w:p>
    <w:p w14:paraId="44BA295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7. </w:t>
      </w:r>
      <w:r w:rsidRPr="00575B31">
        <w:rPr>
          <w:rFonts w:ascii="Times New Roman" w:eastAsia="Calibri" w:hAnsi="Times New Roman"/>
          <w:b/>
          <w:bCs/>
          <w:sz w:val="22"/>
          <w:szCs w:val="22"/>
          <w:rtl/>
          <w:lang w:eastAsia="ar"/>
        </w:rPr>
        <w:t>المسمى الوظيفي الخاص بك:</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34D02C4C" w14:textId="77777777" w:rsidR="00575B31" w:rsidRPr="00575B31" w:rsidRDefault="00575B31" w:rsidP="00575B31">
      <w:pPr>
        <w:bidi/>
        <w:spacing w:after="160" w:line="259" w:lineRule="auto"/>
        <w:jc w:val="left"/>
        <w:rPr>
          <w:rFonts w:ascii="Times New Roman" w:eastAsia="Calibri" w:hAnsi="Times New Roman"/>
          <w:sz w:val="22"/>
          <w:szCs w:val="22"/>
        </w:rPr>
      </w:pPr>
    </w:p>
    <w:p w14:paraId="31401C9A"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8. رقم هاتف حيث يمكن لأخصائي الرعاية الصحية الذي يراجع هذا الاستبيان الوصول إليك (بما في ذلك رمز المنطقة أو رموز البلد/ المدينة، حسب الاقتضاء):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w:t>
      </w:r>
    </w:p>
    <w:p w14:paraId="0396143E" w14:textId="77777777" w:rsidR="00575B31" w:rsidRPr="00575B31" w:rsidRDefault="00575B31" w:rsidP="00575B31">
      <w:pPr>
        <w:bidi/>
        <w:spacing w:after="160" w:line="259" w:lineRule="auto"/>
        <w:jc w:val="left"/>
        <w:rPr>
          <w:rFonts w:ascii="Times New Roman" w:eastAsia="Calibri" w:hAnsi="Times New Roman"/>
          <w:sz w:val="22"/>
          <w:szCs w:val="22"/>
        </w:rPr>
      </w:pPr>
    </w:p>
    <w:p w14:paraId="2F934F4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9. أفضل وقت للاتصال بك على هذا الرقم: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w:t>
      </w:r>
    </w:p>
    <w:p w14:paraId="415494C8" w14:textId="77777777" w:rsidR="00575B31" w:rsidRPr="00575B31" w:rsidRDefault="00575B31" w:rsidP="00575B31">
      <w:pPr>
        <w:bidi/>
        <w:spacing w:after="160" w:line="259" w:lineRule="auto"/>
        <w:jc w:val="left"/>
        <w:rPr>
          <w:rFonts w:ascii="Times New Roman" w:eastAsia="Calibri" w:hAnsi="Times New Roman"/>
          <w:sz w:val="22"/>
          <w:szCs w:val="22"/>
        </w:rPr>
      </w:pPr>
    </w:p>
    <w:p w14:paraId="64DC958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10. هل أخبرك صاحب العمل بكيفية الاتصال بأخصائي الرعاية الصحية الذي سيراجع هذا الاستبيان (ضع دائرة حول واحد)؟   نعم / لا </w:t>
      </w:r>
    </w:p>
    <w:p w14:paraId="7D60F97D" w14:textId="77777777" w:rsidR="00575B31" w:rsidRPr="00575B31" w:rsidRDefault="00575B31" w:rsidP="00575B31">
      <w:pPr>
        <w:bidi/>
        <w:spacing w:after="160" w:line="259" w:lineRule="auto"/>
        <w:jc w:val="left"/>
        <w:rPr>
          <w:rFonts w:ascii="Times New Roman" w:eastAsia="Calibri" w:hAnsi="Times New Roman"/>
          <w:sz w:val="22"/>
          <w:szCs w:val="22"/>
        </w:rPr>
      </w:pPr>
    </w:p>
    <w:p w14:paraId="0C50190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11. تحقق من نوع جهاز التنفس الذي ستستخدمه (يمكنك التحقق من أكثر من فئة واحدة):</w:t>
      </w:r>
    </w:p>
    <w:p w14:paraId="77DC5171"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أ.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كمامة </w:t>
      </w:r>
      <w:r w:rsidRPr="00575B31">
        <w:rPr>
          <w:rFonts w:ascii="Times New Roman" w:eastAsia="Calibri" w:hAnsi="Times New Roman"/>
          <w:sz w:val="22"/>
          <w:szCs w:val="22"/>
          <w:lang w:eastAsia="ar" w:bidi="en-US"/>
        </w:rPr>
        <w:t>N</w:t>
      </w:r>
      <w:r w:rsidRPr="00575B31">
        <w:rPr>
          <w:rFonts w:ascii="Times New Roman" w:eastAsia="Calibri" w:hAnsi="Times New Roman"/>
          <w:sz w:val="22"/>
          <w:szCs w:val="22"/>
          <w:rtl/>
          <w:lang w:eastAsia="ar"/>
        </w:rPr>
        <w:t xml:space="preserve"> أو </w:t>
      </w:r>
      <w:r w:rsidRPr="00575B31">
        <w:rPr>
          <w:rFonts w:ascii="Times New Roman" w:eastAsia="Calibri" w:hAnsi="Times New Roman"/>
          <w:sz w:val="22"/>
          <w:szCs w:val="22"/>
          <w:lang w:eastAsia="ar" w:bidi="en-US"/>
        </w:rPr>
        <w:t>R</w:t>
      </w:r>
      <w:r w:rsidRPr="00575B31">
        <w:rPr>
          <w:rFonts w:ascii="Times New Roman" w:eastAsia="Calibri" w:hAnsi="Times New Roman"/>
          <w:sz w:val="22"/>
          <w:szCs w:val="22"/>
          <w:rtl/>
          <w:lang w:eastAsia="ar"/>
        </w:rPr>
        <w:t xml:space="preserve"> أو </w:t>
      </w:r>
      <w:r w:rsidRPr="00575B31">
        <w:rPr>
          <w:rFonts w:ascii="Times New Roman" w:eastAsia="Calibri" w:hAnsi="Times New Roman"/>
          <w:sz w:val="22"/>
          <w:szCs w:val="22"/>
          <w:lang w:eastAsia="ar" w:bidi="en-US"/>
        </w:rPr>
        <w:t>P</w:t>
      </w:r>
      <w:r w:rsidRPr="00575B31">
        <w:rPr>
          <w:rFonts w:ascii="Times New Roman" w:eastAsia="Calibri" w:hAnsi="Times New Roman"/>
          <w:sz w:val="22"/>
          <w:szCs w:val="22"/>
          <w:rtl/>
          <w:lang w:eastAsia="ar"/>
        </w:rPr>
        <w:t xml:space="preserve"> مخصصة للاستخدام مرة واحدة (كمامة ترشيح، نوع بدون خرطوشة فقط).</w:t>
      </w:r>
    </w:p>
    <w:p w14:paraId="5A2D559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ب.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نوع آخر (على سبيل المثال، نوع كمامة نصف وجه أو كامل الوجه أو جهاز تنقية الهواء يعمل بالطاقة أو جهاز مورّد للهواء أو جهاز تنفس مستقل).</w:t>
      </w:r>
    </w:p>
    <w:p w14:paraId="183926F3" w14:textId="77777777" w:rsidR="00575B31" w:rsidRPr="00575B31" w:rsidRDefault="00575B31" w:rsidP="00575B31">
      <w:pPr>
        <w:bidi/>
        <w:spacing w:after="160" w:line="259" w:lineRule="auto"/>
        <w:jc w:val="left"/>
        <w:rPr>
          <w:rFonts w:ascii="Times New Roman" w:eastAsia="Calibri" w:hAnsi="Times New Roman"/>
          <w:sz w:val="22"/>
          <w:szCs w:val="22"/>
        </w:rPr>
      </w:pPr>
    </w:p>
    <w:p w14:paraId="6397E861"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12. هل ارتديت جهاز تنفس (دائرة حول واحد)؟   نعم / لا </w:t>
      </w:r>
    </w:p>
    <w:p w14:paraId="55BAC29B" w14:textId="77777777" w:rsidR="00575B31" w:rsidRPr="00575B31" w:rsidRDefault="00575B31" w:rsidP="00575B31">
      <w:pPr>
        <w:bidi/>
        <w:spacing w:after="160" w:line="259" w:lineRule="auto"/>
        <w:jc w:val="left"/>
        <w:rPr>
          <w:rFonts w:ascii="Times New Roman" w:eastAsia="Calibri" w:hAnsi="Times New Roman"/>
          <w:sz w:val="22"/>
          <w:szCs w:val="22"/>
        </w:rPr>
      </w:pPr>
    </w:p>
    <w:p w14:paraId="78C8875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إذا كانت الإجابة نعم، فما نوعه:</w:t>
      </w:r>
    </w:p>
    <w:p w14:paraId="3FFC853F" w14:textId="77777777" w:rsidR="00575B31" w:rsidRPr="00575B31" w:rsidRDefault="00575B31" w:rsidP="00575B31">
      <w:pPr>
        <w:bidi/>
        <w:spacing w:after="160" w:line="259" w:lineRule="auto"/>
        <w:jc w:val="left"/>
        <w:rPr>
          <w:rFonts w:ascii="Times New Roman" w:eastAsia="Calibri" w:hAnsi="Times New Roman"/>
          <w:sz w:val="22"/>
          <w:szCs w:val="22"/>
        </w:rPr>
      </w:pPr>
    </w:p>
    <w:p w14:paraId="559092BC"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br w:type="page"/>
      </w:r>
      <w:r w:rsidRPr="00575B31">
        <w:rPr>
          <w:rFonts w:ascii="Times New Roman" w:eastAsia="Calibri" w:hAnsi="Times New Roman"/>
          <w:b/>
          <w:bCs/>
          <w:sz w:val="22"/>
          <w:szCs w:val="22"/>
          <w:rtl/>
          <w:lang w:eastAsia="ar"/>
        </w:rPr>
        <w:lastRenderedPageBreak/>
        <w:t>الجزء أ. القسم 2. (إلزامي) يجب الإجابة على الأسئلة من 1 إلى 9 أدناه من قبل كل موظف تم اختياره لاستخدام أي نوع من أجهزة التنفس (يُرجى وضع دائرة على "نعم" أو "لا").</w:t>
      </w:r>
      <w:r w:rsidRPr="00575B31">
        <w:rPr>
          <w:rFonts w:ascii="Times New Roman" w:eastAsia="Calibri" w:hAnsi="Times New Roman"/>
          <w:sz w:val="22"/>
          <w:szCs w:val="22"/>
          <w:rtl/>
          <w:lang w:eastAsia="ar"/>
        </w:rPr>
        <w:t xml:space="preserve"> </w:t>
      </w:r>
    </w:p>
    <w:p w14:paraId="265A0FC3" w14:textId="77777777" w:rsidR="00575B31" w:rsidRPr="00575B31" w:rsidRDefault="00575B31" w:rsidP="00575B31">
      <w:pPr>
        <w:bidi/>
        <w:spacing w:after="160" w:line="259" w:lineRule="auto"/>
        <w:jc w:val="left"/>
        <w:rPr>
          <w:rFonts w:ascii="Times New Roman" w:eastAsia="Calibri" w:hAnsi="Times New Roman"/>
          <w:sz w:val="22"/>
          <w:szCs w:val="22"/>
        </w:rPr>
      </w:pPr>
    </w:p>
    <w:p w14:paraId="681B810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  هل تدخن التبغ حاليًا أو هل دخنت التبغ في الشهر الماضي؟   نعم / لا </w:t>
      </w:r>
    </w:p>
    <w:p w14:paraId="0231FDE8" w14:textId="77777777" w:rsidR="00575B31" w:rsidRPr="00575B31" w:rsidRDefault="00575B31" w:rsidP="00575B31">
      <w:pPr>
        <w:bidi/>
        <w:spacing w:after="160" w:line="259" w:lineRule="auto"/>
        <w:jc w:val="left"/>
        <w:rPr>
          <w:rFonts w:ascii="Times New Roman" w:eastAsia="Calibri" w:hAnsi="Times New Roman"/>
          <w:sz w:val="22"/>
          <w:szCs w:val="22"/>
        </w:rPr>
      </w:pPr>
    </w:p>
    <w:p w14:paraId="52E6534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2- هل سبق أن عانيت أي من الحالات التالية؟</w:t>
      </w:r>
    </w:p>
    <w:p w14:paraId="69155B6D" w14:textId="77777777" w:rsidR="00575B31" w:rsidRPr="00575B31" w:rsidRDefault="00575B31" w:rsidP="00575B31">
      <w:pPr>
        <w:numPr>
          <w:ilvl w:val="0"/>
          <w:numId w:val="2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نوبات (تشنجات) نعم / لا</w:t>
      </w:r>
    </w:p>
    <w:p w14:paraId="736161E0" w14:textId="77777777" w:rsidR="00575B31" w:rsidRPr="00575B31" w:rsidRDefault="00575B31" w:rsidP="00575B31">
      <w:pPr>
        <w:numPr>
          <w:ilvl w:val="0"/>
          <w:numId w:val="2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داء السكري (مرض السكر): نعم / لا</w:t>
      </w:r>
    </w:p>
    <w:p w14:paraId="79F4C32F" w14:textId="77777777" w:rsidR="00575B31" w:rsidRPr="00575B31" w:rsidRDefault="00575B31" w:rsidP="00575B31">
      <w:pPr>
        <w:numPr>
          <w:ilvl w:val="0"/>
          <w:numId w:val="2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ردود الفعل التحسسية التي تتداخل مع تنفسك: نعم / لا</w:t>
      </w:r>
    </w:p>
    <w:p w14:paraId="3DF0E92C" w14:textId="77777777" w:rsidR="00575B31" w:rsidRPr="00575B31" w:rsidRDefault="00575B31" w:rsidP="00575B31">
      <w:pPr>
        <w:numPr>
          <w:ilvl w:val="0"/>
          <w:numId w:val="2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رهاب الاحتجاز (الخوف من الأماكن المغلقة): نعم / لا</w:t>
      </w:r>
    </w:p>
    <w:p w14:paraId="5E2E03A4" w14:textId="77777777" w:rsidR="00575B31" w:rsidRPr="00575B31" w:rsidRDefault="00575B31" w:rsidP="00575B31">
      <w:pPr>
        <w:numPr>
          <w:ilvl w:val="0"/>
          <w:numId w:val="2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مشاكل في شم الروائح: نعم / لا</w:t>
      </w:r>
    </w:p>
    <w:p w14:paraId="264E8F6F" w14:textId="77777777" w:rsidR="00575B31" w:rsidRPr="00575B31" w:rsidRDefault="00575B31" w:rsidP="00575B31">
      <w:pPr>
        <w:bidi/>
        <w:spacing w:after="160" w:line="259" w:lineRule="auto"/>
        <w:jc w:val="left"/>
        <w:rPr>
          <w:rFonts w:ascii="Times New Roman" w:eastAsia="Calibri" w:hAnsi="Times New Roman"/>
          <w:sz w:val="22"/>
          <w:szCs w:val="22"/>
        </w:rPr>
      </w:pPr>
    </w:p>
    <w:p w14:paraId="2EE15B89"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3. هل عانيت من قبل أي من مشاكل الرئة التالية؟</w:t>
      </w:r>
    </w:p>
    <w:p w14:paraId="168151D1"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داء الأسبست: نعم / لا</w:t>
      </w:r>
    </w:p>
    <w:p w14:paraId="7A2C777E"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الربو: نعم / لا</w:t>
      </w:r>
    </w:p>
    <w:p w14:paraId="16F1224C"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التهاب شعبي مزمن: نعم / لا</w:t>
      </w:r>
    </w:p>
    <w:p w14:paraId="3BBD8B76"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انتفاخ الرئة: نعم / لا</w:t>
      </w:r>
    </w:p>
    <w:p w14:paraId="719BFD23"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الالتهاب الرئوي: نعم / لا</w:t>
      </w:r>
    </w:p>
    <w:p w14:paraId="084B2EAA"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الدرن: نعم / لا</w:t>
      </w:r>
    </w:p>
    <w:p w14:paraId="4749E87A"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السحار السيليسي: نعم / لا</w:t>
      </w:r>
    </w:p>
    <w:p w14:paraId="79687D6A"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استرواح الصدر (إنخماص الرئة) نعم / لا</w:t>
      </w:r>
    </w:p>
    <w:p w14:paraId="38A03755"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سرطان الرئة: نعم / لا</w:t>
      </w:r>
    </w:p>
    <w:p w14:paraId="75777A0A"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كسور في الأضلاع: نعم / لا</w:t>
      </w:r>
    </w:p>
    <w:p w14:paraId="0391BA63" w14:textId="77777777" w:rsidR="00575B31" w:rsidRPr="00575B31" w:rsidRDefault="00575B31" w:rsidP="00575B31">
      <w:pPr>
        <w:numPr>
          <w:ilvl w:val="0"/>
          <w:numId w:val="2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إصابات أو مشاكل أو جراحات في الصدر/ الرئة: نعم / لا</w:t>
      </w:r>
    </w:p>
    <w:p w14:paraId="08A8190C" w14:textId="77777777" w:rsidR="00575B31" w:rsidRPr="00575B31" w:rsidRDefault="00575B31" w:rsidP="00575B31">
      <w:pPr>
        <w:bidi/>
        <w:spacing w:after="160" w:line="259" w:lineRule="auto"/>
        <w:jc w:val="left"/>
        <w:rPr>
          <w:rFonts w:ascii="Times New Roman" w:eastAsia="Calibri" w:hAnsi="Times New Roman"/>
          <w:sz w:val="22"/>
          <w:szCs w:val="22"/>
        </w:rPr>
      </w:pPr>
    </w:p>
    <w:p w14:paraId="33D593DD"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4. هل تعاني حاليًا أيًا من الأعراض التالية لأمراض الرئة؟</w:t>
      </w:r>
    </w:p>
    <w:p w14:paraId="23964919"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قصر في التنفس: نعم / لا</w:t>
      </w:r>
    </w:p>
    <w:p w14:paraId="577F0651"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ضيق التنفس عند المشي بسرعة على أرض مستوية أو صعود تلة أو منحدر طفيف: نعم / لا</w:t>
      </w:r>
    </w:p>
    <w:p w14:paraId="3F224125"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ضيق التنفس عند المشي مع أشخاص آخرين بوتيرة عادية على أرض مستوية: نعم / لا</w:t>
      </w:r>
    </w:p>
    <w:p w14:paraId="2029FB9D"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هل اضطررت يومًا إلى التوقف لالتقاط الأنفاس عند المشي بوتيرتك الخاصة على المستوى؟ نعم / لا</w:t>
      </w:r>
    </w:p>
    <w:p w14:paraId="05A68158"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ضيق التنفس عند الاغتسال أو ارتداء الملابس: نعم / لا</w:t>
      </w:r>
    </w:p>
    <w:p w14:paraId="5FBCAF22"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السعال الذي ينجم عنه بلغم (بلغم سميك): نعم / لا</w:t>
      </w:r>
    </w:p>
    <w:p w14:paraId="6497A4F5"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lastRenderedPageBreak/>
        <w:t>السعال الذي يوقظك في الصباح الباكر: نعم / لا</w:t>
      </w:r>
    </w:p>
    <w:p w14:paraId="28A043A4"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السعال الذي يحدث غالبًا أثناء الاستلقاء: نعم / لا</w:t>
      </w:r>
    </w:p>
    <w:p w14:paraId="274FAEFD"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سعال مصحوب بدم الشهر الماضي: نعم / لا</w:t>
      </w:r>
    </w:p>
    <w:p w14:paraId="36F8F388"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صفير عند التنفس: نعم / لا</w:t>
      </w:r>
    </w:p>
    <w:p w14:paraId="07A37729" w14:textId="77777777" w:rsidR="00575B31" w:rsidRPr="00575B31" w:rsidRDefault="00575B31" w:rsidP="00575B31">
      <w:pPr>
        <w:numPr>
          <w:ilvl w:val="0"/>
          <w:numId w:val="2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ألم الصدر عند التنفس بعمق: نعم / لا</w:t>
      </w:r>
    </w:p>
    <w:p w14:paraId="251F0FB3" w14:textId="77777777" w:rsidR="00575B31" w:rsidRPr="00575B31" w:rsidRDefault="00575B31" w:rsidP="00575B31">
      <w:pPr>
        <w:bidi/>
        <w:spacing w:after="160" w:line="259" w:lineRule="auto"/>
        <w:jc w:val="left"/>
        <w:rPr>
          <w:rFonts w:ascii="Times New Roman" w:eastAsia="Calibri" w:hAnsi="Times New Roman"/>
          <w:sz w:val="22"/>
          <w:szCs w:val="22"/>
        </w:rPr>
      </w:pPr>
    </w:p>
    <w:p w14:paraId="33AA1B86"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5.  هل عانيت من قبل أي من مشاكل القلب والأوعية الدموية أو مشاكل القلب التالية؟</w:t>
      </w:r>
    </w:p>
    <w:p w14:paraId="1FEEA0D3"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نوبة قلبية نعم / لا</w:t>
      </w:r>
    </w:p>
    <w:p w14:paraId="209C7A86"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سكتة دماغية: نعم / لا</w:t>
      </w:r>
    </w:p>
    <w:p w14:paraId="2E151F2D"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ذبحة صدرية: نعم / لا</w:t>
      </w:r>
    </w:p>
    <w:p w14:paraId="7B59D989"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قصور القلب: نعم / لا</w:t>
      </w:r>
    </w:p>
    <w:p w14:paraId="40FB54F4"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تورم في ساقيك أو قدميك (لا ينجم عن المشي): نعم / لا</w:t>
      </w:r>
    </w:p>
    <w:p w14:paraId="04F6FBF8"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عدم انتظام ضربات القلب (ضربات القلب غير المنتظمة): نعم / لا</w:t>
      </w:r>
    </w:p>
    <w:p w14:paraId="122D1F14"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ضغط الدم المرتفع: نعم / لا</w:t>
      </w:r>
    </w:p>
    <w:p w14:paraId="680E0EC4" w14:textId="77777777" w:rsidR="00575B31" w:rsidRPr="00575B31" w:rsidRDefault="00575B31" w:rsidP="00575B31">
      <w:pPr>
        <w:numPr>
          <w:ilvl w:val="0"/>
          <w:numId w:val="2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مشكلة قلبية أخرى تم إخبارك عنها: نعم / لا</w:t>
      </w:r>
    </w:p>
    <w:p w14:paraId="7E59607F" w14:textId="77777777" w:rsidR="00575B31" w:rsidRPr="00575B31" w:rsidRDefault="00575B31" w:rsidP="00575B31">
      <w:pPr>
        <w:bidi/>
        <w:spacing w:after="160" w:line="259" w:lineRule="auto"/>
        <w:jc w:val="left"/>
        <w:rPr>
          <w:rFonts w:ascii="Times New Roman" w:eastAsia="Calibri" w:hAnsi="Times New Roman"/>
          <w:sz w:val="22"/>
          <w:szCs w:val="22"/>
        </w:rPr>
      </w:pPr>
    </w:p>
    <w:p w14:paraId="45D7EC89"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6. هل عانيت من قبل أي أعراض بشأن القلب والأوعية الدموية؟</w:t>
      </w:r>
    </w:p>
    <w:p w14:paraId="079A1C1D" w14:textId="77777777" w:rsidR="00575B31" w:rsidRPr="00575B31" w:rsidRDefault="00575B31" w:rsidP="00575B31">
      <w:pPr>
        <w:numPr>
          <w:ilvl w:val="0"/>
          <w:numId w:val="3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ألم أو ضيق متكرر في صدرك: نعم / لا</w:t>
      </w:r>
    </w:p>
    <w:p w14:paraId="3E353DEE" w14:textId="77777777" w:rsidR="00575B31" w:rsidRPr="00575B31" w:rsidRDefault="00575B31" w:rsidP="00575B31">
      <w:pPr>
        <w:numPr>
          <w:ilvl w:val="0"/>
          <w:numId w:val="3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ألم أو ضيق في صدرك أثناء ممارسة النشاط البدني: نعم / لا</w:t>
      </w:r>
    </w:p>
    <w:p w14:paraId="1B95B28C" w14:textId="77777777" w:rsidR="00575B31" w:rsidRPr="00575B31" w:rsidRDefault="00575B31" w:rsidP="00575B31">
      <w:pPr>
        <w:numPr>
          <w:ilvl w:val="0"/>
          <w:numId w:val="3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ألم أو ضيق في صدرك يتعارض مع وظيفتك: نعم / لا</w:t>
      </w:r>
    </w:p>
    <w:p w14:paraId="58EF6B97" w14:textId="77777777" w:rsidR="00575B31" w:rsidRPr="00575B31" w:rsidRDefault="00575B31" w:rsidP="00575B31">
      <w:pPr>
        <w:numPr>
          <w:ilvl w:val="0"/>
          <w:numId w:val="3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في العامين الماضيين، هل لاحظت أن قلبك يتخطى أو يفقد أي نبضة: نعم / لا</w:t>
      </w:r>
    </w:p>
    <w:p w14:paraId="73FF6BAD" w14:textId="77777777" w:rsidR="00575B31" w:rsidRPr="00575B31" w:rsidRDefault="00575B31" w:rsidP="00575B31">
      <w:pPr>
        <w:numPr>
          <w:ilvl w:val="0"/>
          <w:numId w:val="3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الحموضة المعوية أو عسر الهضم غير المرتبط بتناول الطعام: نعم/ لا</w:t>
      </w:r>
    </w:p>
    <w:p w14:paraId="28D2B44D" w14:textId="77777777" w:rsidR="00575B31" w:rsidRPr="00575B31" w:rsidRDefault="00575B31" w:rsidP="00575B31">
      <w:pPr>
        <w:numPr>
          <w:ilvl w:val="0"/>
          <w:numId w:val="3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أعراض أخرى تعتقد أنها قد تكون مرتبطة بمشاكل في القلب أو الدورة الدموية: نعم / لا</w:t>
      </w:r>
    </w:p>
    <w:p w14:paraId="365BA98B" w14:textId="77777777" w:rsidR="00575B31" w:rsidRPr="00575B31" w:rsidRDefault="00575B31" w:rsidP="00575B31">
      <w:pPr>
        <w:bidi/>
        <w:spacing w:after="160" w:line="259" w:lineRule="auto"/>
        <w:jc w:val="left"/>
        <w:rPr>
          <w:rFonts w:ascii="Times New Roman" w:eastAsia="Calibri" w:hAnsi="Times New Roman"/>
          <w:sz w:val="22"/>
          <w:szCs w:val="22"/>
        </w:rPr>
      </w:pPr>
    </w:p>
    <w:p w14:paraId="7583FC7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7. هل تتناول حاليًا أدوية لأي من المشاكل التالية؟</w:t>
      </w:r>
    </w:p>
    <w:p w14:paraId="6379E35B" w14:textId="77777777" w:rsidR="00575B31" w:rsidRPr="00575B31" w:rsidRDefault="00575B31" w:rsidP="00575B31">
      <w:pPr>
        <w:numPr>
          <w:ilvl w:val="0"/>
          <w:numId w:val="31"/>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مشاكل في التنفس أو الرئة: نعم / لا</w:t>
      </w:r>
    </w:p>
    <w:p w14:paraId="561410D2" w14:textId="77777777" w:rsidR="00575B31" w:rsidRPr="00575B31" w:rsidRDefault="00575B31" w:rsidP="00575B31">
      <w:pPr>
        <w:numPr>
          <w:ilvl w:val="0"/>
          <w:numId w:val="31"/>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مشاكل في القلب: نعم / لا</w:t>
      </w:r>
    </w:p>
    <w:p w14:paraId="5AD61E4E" w14:textId="77777777" w:rsidR="00575B31" w:rsidRPr="00575B31" w:rsidRDefault="00575B31" w:rsidP="00575B31">
      <w:pPr>
        <w:numPr>
          <w:ilvl w:val="0"/>
          <w:numId w:val="31"/>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ضغط الدم: نعم / لا</w:t>
      </w:r>
    </w:p>
    <w:p w14:paraId="63558441" w14:textId="77777777" w:rsidR="00575B31" w:rsidRPr="00575B31" w:rsidRDefault="00575B31" w:rsidP="00575B31">
      <w:pPr>
        <w:numPr>
          <w:ilvl w:val="0"/>
          <w:numId w:val="31"/>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نوبات (تشنجات) نعم / لا</w:t>
      </w:r>
    </w:p>
    <w:p w14:paraId="62BF9D5C"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8. هل عانيت أي من المشاكل التالية، إذا كنت تستخدم جهاز تنفس؟ (إذا لم تستخدم جهاز التنفس مطلقًا، فتحقق من المساحة التالية وانتقل إلى السؤال 9:)</w:t>
      </w:r>
    </w:p>
    <w:p w14:paraId="6C04B3E7" w14:textId="77777777" w:rsidR="00575B31" w:rsidRPr="00575B31" w:rsidRDefault="00575B31" w:rsidP="00575B31">
      <w:pPr>
        <w:numPr>
          <w:ilvl w:val="0"/>
          <w:numId w:val="32"/>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تهيج العين: نعم / لا</w:t>
      </w:r>
    </w:p>
    <w:p w14:paraId="0B768AD3" w14:textId="77777777" w:rsidR="00575B31" w:rsidRPr="00575B31" w:rsidRDefault="00575B31" w:rsidP="00575B31">
      <w:pPr>
        <w:numPr>
          <w:ilvl w:val="0"/>
          <w:numId w:val="32"/>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lastRenderedPageBreak/>
        <w:t>حساسية الجلد أو الطفح الجلدي: نعم / لا</w:t>
      </w:r>
    </w:p>
    <w:p w14:paraId="5DB87553" w14:textId="77777777" w:rsidR="00575B31" w:rsidRPr="00575B31" w:rsidRDefault="00575B31" w:rsidP="00575B31">
      <w:pPr>
        <w:numPr>
          <w:ilvl w:val="0"/>
          <w:numId w:val="32"/>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الإرهاق نعم / لا</w:t>
      </w:r>
    </w:p>
    <w:p w14:paraId="0879E598" w14:textId="77777777" w:rsidR="00575B31" w:rsidRPr="00575B31" w:rsidRDefault="00575B31" w:rsidP="00575B31">
      <w:pPr>
        <w:numPr>
          <w:ilvl w:val="0"/>
          <w:numId w:val="32"/>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الضعف العام أو التعب: نعم / لا</w:t>
      </w:r>
    </w:p>
    <w:p w14:paraId="4769B609" w14:textId="77777777" w:rsidR="00575B31" w:rsidRPr="00575B31" w:rsidRDefault="00575B31" w:rsidP="00575B31">
      <w:pPr>
        <w:numPr>
          <w:ilvl w:val="0"/>
          <w:numId w:val="32"/>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مشكلة أخرى تتعارض مع استخدامك لجهاز التنفس: نعم / لا</w:t>
      </w:r>
    </w:p>
    <w:p w14:paraId="3D794B7D" w14:textId="77777777" w:rsidR="00575B31" w:rsidRPr="00575B31" w:rsidRDefault="00575B31" w:rsidP="00575B31">
      <w:pPr>
        <w:bidi/>
        <w:spacing w:after="160" w:line="259" w:lineRule="auto"/>
        <w:jc w:val="left"/>
        <w:rPr>
          <w:rFonts w:ascii="Times New Roman" w:eastAsia="Calibri" w:hAnsi="Times New Roman"/>
          <w:sz w:val="22"/>
          <w:szCs w:val="22"/>
        </w:rPr>
      </w:pPr>
    </w:p>
    <w:p w14:paraId="7151DA8A"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9. هل ترغب في التحدث إلى أخصائي الرعاية الصحية الذي سيراجع هذا الاستبيان حول إجاباتك على هذا الاستبيان؟  نعم / لا </w:t>
      </w:r>
    </w:p>
    <w:p w14:paraId="6C39E20E" w14:textId="77777777" w:rsidR="00575B31" w:rsidRPr="00575B31" w:rsidRDefault="00575B31" w:rsidP="00575B31">
      <w:pPr>
        <w:bidi/>
        <w:spacing w:after="160" w:line="259" w:lineRule="auto"/>
        <w:jc w:val="left"/>
        <w:rPr>
          <w:rFonts w:ascii="Times New Roman" w:eastAsia="Calibri" w:hAnsi="Times New Roman"/>
          <w:sz w:val="22"/>
          <w:szCs w:val="22"/>
        </w:rPr>
      </w:pPr>
    </w:p>
    <w:p w14:paraId="03A2321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يجب الإجابة على الأسئلة من 10 إلى 15 أدناه من قبل كل موظف تم اختياره لاستخدام جهاز تنفس كامل الوجه أو جهاز تنفس مستقل (</w:t>
      </w:r>
      <w:r w:rsidRPr="00575B31">
        <w:rPr>
          <w:rFonts w:ascii="Times New Roman" w:eastAsia="Calibri" w:hAnsi="Times New Roman"/>
          <w:sz w:val="22"/>
          <w:szCs w:val="22"/>
          <w:lang w:eastAsia="ar" w:bidi="en-US"/>
        </w:rPr>
        <w:t>SCBA</w:t>
      </w:r>
      <w:r w:rsidRPr="00575B31">
        <w:rPr>
          <w:rFonts w:ascii="Times New Roman" w:eastAsia="Calibri" w:hAnsi="Times New Roman"/>
          <w:sz w:val="22"/>
          <w:szCs w:val="22"/>
          <w:rtl/>
          <w:lang w:eastAsia="ar"/>
        </w:rPr>
        <w:t xml:space="preserve">). بالنسبة للموظفين الذين تم اختيارهم لاستخدام أنواع أخرى من أجهزة التنفس، فإن الإجابة على هذه الأسئلة أمر اختياري. </w:t>
      </w:r>
    </w:p>
    <w:p w14:paraId="006871B4" w14:textId="77777777" w:rsidR="00575B31" w:rsidRPr="00575B31" w:rsidRDefault="00575B31" w:rsidP="00575B31">
      <w:pPr>
        <w:bidi/>
        <w:spacing w:after="160" w:line="259" w:lineRule="auto"/>
        <w:jc w:val="left"/>
        <w:rPr>
          <w:rFonts w:ascii="Times New Roman" w:eastAsia="Calibri" w:hAnsi="Times New Roman"/>
          <w:sz w:val="22"/>
          <w:szCs w:val="22"/>
        </w:rPr>
      </w:pPr>
    </w:p>
    <w:p w14:paraId="41DEB59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10. هل سبق أن فقدت البصر في أي من العينين (بشكل مؤقت أو دائم)؟ نعم / لا </w:t>
      </w:r>
    </w:p>
    <w:p w14:paraId="17E972B2" w14:textId="77777777" w:rsidR="00575B31" w:rsidRPr="00575B31" w:rsidRDefault="00575B31" w:rsidP="00575B31">
      <w:pPr>
        <w:bidi/>
        <w:spacing w:after="160" w:line="259" w:lineRule="auto"/>
        <w:jc w:val="left"/>
        <w:rPr>
          <w:rFonts w:ascii="Times New Roman" w:eastAsia="Calibri" w:hAnsi="Times New Roman"/>
          <w:sz w:val="22"/>
          <w:szCs w:val="22"/>
        </w:rPr>
      </w:pPr>
    </w:p>
    <w:p w14:paraId="71E1DCC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11. هل تعاني حاليًا أي من مشاكل البصر التالية؟</w:t>
      </w:r>
    </w:p>
    <w:p w14:paraId="00E0588D" w14:textId="77777777" w:rsidR="00575B31" w:rsidRPr="00575B31" w:rsidRDefault="00575B31" w:rsidP="00575B31">
      <w:pPr>
        <w:numPr>
          <w:ilvl w:val="0"/>
          <w:numId w:val="33"/>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ترتدي عدسات لاصقة: نعم / لا</w:t>
      </w:r>
    </w:p>
    <w:p w14:paraId="39B1D5FD" w14:textId="77777777" w:rsidR="00575B31" w:rsidRPr="00575B31" w:rsidRDefault="00575B31" w:rsidP="00575B31">
      <w:pPr>
        <w:numPr>
          <w:ilvl w:val="0"/>
          <w:numId w:val="33"/>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ترتدي نظارات: نعم / لا</w:t>
      </w:r>
    </w:p>
    <w:p w14:paraId="766B30A9" w14:textId="77777777" w:rsidR="00575B31" w:rsidRPr="00575B31" w:rsidRDefault="00575B31" w:rsidP="00575B31">
      <w:pPr>
        <w:numPr>
          <w:ilvl w:val="0"/>
          <w:numId w:val="33"/>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مُصاب بعمى ألوان: نعم / لا</w:t>
      </w:r>
    </w:p>
    <w:p w14:paraId="0936C254" w14:textId="77777777" w:rsidR="00575B31" w:rsidRPr="00575B31" w:rsidRDefault="00575B31" w:rsidP="00575B31">
      <w:pPr>
        <w:numPr>
          <w:ilvl w:val="0"/>
          <w:numId w:val="33"/>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مشاكل أخرى في البصر أو العين: نعم / لا</w:t>
      </w:r>
    </w:p>
    <w:p w14:paraId="14C9B89B" w14:textId="77777777" w:rsidR="00575B31" w:rsidRPr="00575B31" w:rsidRDefault="00575B31" w:rsidP="00575B31">
      <w:pPr>
        <w:bidi/>
        <w:spacing w:after="160" w:line="259" w:lineRule="auto"/>
        <w:jc w:val="left"/>
        <w:rPr>
          <w:rFonts w:ascii="Times New Roman" w:eastAsia="Calibri" w:hAnsi="Times New Roman"/>
          <w:sz w:val="22"/>
          <w:szCs w:val="22"/>
        </w:rPr>
      </w:pPr>
    </w:p>
    <w:p w14:paraId="19BBCC9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12. هل سبق لك أن تعرضت لإصابة في أذنيك، بما في ذلك كسر في طبلة الأذن؟ نعم / لا </w:t>
      </w:r>
    </w:p>
    <w:p w14:paraId="54A515EC" w14:textId="77777777" w:rsidR="00575B31" w:rsidRPr="00575B31" w:rsidRDefault="00575B31" w:rsidP="00575B31">
      <w:pPr>
        <w:bidi/>
        <w:spacing w:after="160" w:line="259" w:lineRule="auto"/>
        <w:jc w:val="left"/>
        <w:rPr>
          <w:rFonts w:ascii="Times New Roman" w:eastAsia="Calibri" w:hAnsi="Times New Roman"/>
          <w:sz w:val="22"/>
          <w:szCs w:val="22"/>
        </w:rPr>
      </w:pPr>
    </w:p>
    <w:p w14:paraId="5C46E0BD"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13. هل تعاني حاليًا أي من مشاكل السمع التالية؟</w:t>
      </w:r>
    </w:p>
    <w:p w14:paraId="2628A2FB" w14:textId="77777777" w:rsidR="00575B31" w:rsidRPr="00575B31" w:rsidRDefault="00575B31" w:rsidP="00575B31">
      <w:pPr>
        <w:numPr>
          <w:ilvl w:val="0"/>
          <w:numId w:val="34"/>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صعوبة في السمع: نعم / لا</w:t>
      </w:r>
    </w:p>
    <w:p w14:paraId="00013561" w14:textId="77777777" w:rsidR="00575B31" w:rsidRPr="00575B31" w:rsidRDefault="00575B31" w:rsidP="00575B31">
      <w:pPr>
        <w:numPr>
          <w:ilvl w:val="0"/>
          <w:numId w:val="34"/>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ترتدي أداة مساعدة للسمع: نعم / لا</w:t>
      </w:r>
    </w:p>
    <w:p w14:paraId="49697493" w14:textId="77777777" w:rsidR="00575B31" w:rsidRPr="00575B31" w:rsidRDefault="00575B31" w:rsidP="00575B31">
      <w:pPr>
        <w:numPr>
          <w:ilvl w:val="0"/>
          <w:numId w:val="34"/>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مشكلة أخرى في السمع أو الأذن: نعم / لا</w:t>
      </w:r>
    </w:p>
    <w:p w14:paraId="6DA9F6EE" w14:textId="77777777" w:rsidR="00575B31" w:rsidRPr="00575B31" w:rsidRDefault="00575B31" w:rsidP="00575B31">
      <w:pPr>
        <w:bidi/>
        <w:spacing w:after="160" w:line="259" w:lineRule="auto"/>
        <w:jc w:val="left"/>
        <w:rPr>
          <w:rFonts w:ascii="Times New Roman" w:eastAsia="Calibri" w:hAnsi="Times New Roman"/>
          <w:sz w:val="22"/>
          <w:szCs w:val="22"/>
        </w:rPr>
      </w:pPr>
    </w:p>
    <w:p w14:paraId="2C72F3C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14. هل سبق لك أن تعرضت لإصابة في الظهر؟ نعم / لا </w:t>
      </w:r>
    </w:p>
    <w:p w14:paraId="50FE3783" w14:textId="77777777" w:rsidR="00575B31" w:rsidRPr="00575B31" w:rsidRDefault="00575B31" w:rsidP="00575B31">
      <w:pPr>
        <w:bidi/>
        <w:spacing w:after="160" w:line="259" w:lineRule="auto"/>
        <w:jc w:val="left"/>
        <w:rPr>
          <w:rFonts w:ascii="Times New Roman" w:eastAsia="Calibri" w:hAnsi="Times New Roman"/>
          <w:sz w:val="22"/>
          <w:szCs w:val="22"/>
        </w:rPr>
      </w:pPr>
    </w:p>
    <w:p w14:paraId="43A474D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15- هل تعاني حاليًا أي من مشاكل العضلات والعظام التالية؟</w:t>
      </w:r>
    </w:p>
    <w:p w14:paraId="1723CE5A"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ضعف في أي من ذراعيك أو يديك أو ساقيك أو قدميك: نعم / لا</w:t>
      </w:r>
    </w:p>
    <w:p w14:paraId="53B00F89"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ألم في الظهر: نعم / لا</w:t>
      </w:r>
    </w:p>
    <w:p w14:paraId="2450E77E"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صعوبة في تحريك ذراعيك وساقيك بالكامل: نعم / لا</w:t>
      </w:r>
    </w:p>
    <w:p w14:paraId="4ECD95C1"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ألم أو تصلب عند الانحناء للأمام أو للخلف عند الخصر: نعم / لا</w:t>
      </w:r>
    </w:p>
    <w:p w14:paraId="3FF6E3CE"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lastRenderedPageBreak/>
        <w:t>صعوبة في تحريك رأسك بالكامل للأعلى أو للأسفل: نعم / لا</w:t>
      </w:r>
    </w:p>
    <w:p w14:paraId="7D8E35BE"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صعوبة في تحريك رأسك بالكامل للأعلى أو للأسفل: نعم / لا</w:t>
      </w:r>
    </w:p>
    <w:p w14:paraId="53B0A70B"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صعوبة في الانحناء عند الركبتين: نعم / لا</w:t>
      </w:r>
    </w:p>
    <w:p w14:paraId="3B0535ED"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صعوبة في القرفصاء على الأرض: نعم / لا</w:t>
      </w:r>
    </w:p>
    <w:p w14:paraId="51F29246"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تسلق درج أو سلم يحمل أكثر من 11.5 كجم: نعم / لا</w:t>
      </w:r>
    </w:p>
    <w:p w14:paraId="61E264B7" w14:textId="77777777" w:rsidR="00575B31" w:rsidRPr="00575B31" w:rsidRDefault="00575B31" w:rsidP="00575B31">
      <w:pPr>
        <w:numPr>
          <w:ilvl w:val="0"/>
          <w:numId w:val="35"/>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مشكلة أخرى في العضلات أو الهيكل العظمي تتداخل مع استخدام جهاز التنفس: نعم / لا</w:t>
      </w:r>
    </w:p>
    <w:p w14:paraId="453E9FCA" w14:textId="77777777" w:rsidR="00575B31" w:rsidRPr="00575B31" w:rsidRDefault="00575B31" w:rsidP="00575B31">
      <w:pPr>
        <w:bidi/>
        <w:spacing w:after="160" w:line="259" w:lineRule="auto"/>
        <w:jc w:val="left"/>
        <w:rPr>
          <w:rFonts w:ascii="Times New Roman" w:eastAsia="Calibri" w:hAnsi="Times New Roman"/>
          <w:sz w:val="22"/>
          <w:szCs w:val="22"/>
        </w:rPr>
      </w:pPr>
    </w:p>
    <w:p w14:paraId="0E84E406"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الجزء ب: يمكن إضافة أي من الأسئلة التالية والأسئلة الأخرى غير المدرجة إلى الاستبيان وفقًا لتقدير أخصائي الرعاية الصحية الذي سيراجع الاستبيان. </w:t>
      </w:r>
    </w:p>
    <w:p w14:paraId="1B2C7347" w14:textId="77777777" w:rsidR="00575B31" w:rsidRPr="00575B31" w:rsidRDefault="00575B31" w:rsidP="00575B31">
      <w:pPr>
        <w:bidi/>
        <w:spacing w:after="160" w:line="259" w:lineRule="auto"/>
        <w:jc w:val="left"/>
        <w:rPr>
          <w:rFonts w:ascii="Times New Roman" w:eastAsia="Calibri" w:hAnsi="Times New Roman"/>
          <w:sz w:val="22"/>
          <w:szCs w:val="22"/>
        </w:rPr>
      </w:pPr>
    </w:p>
    <w:p w14:paraId="134F2E02"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1- </w:t>
      </w:r>
      <w:r w:rsidRPr="00575B31">
        <w:rPr>
          <w:rFonts w:ascii="Times New Roman" w:eastAsia="Calibri" w:hAnsi="Times New Roman"/>
          <w:sz w:val="22"/>
          <w:szCs w:val="22"/>
          <w:rtl/>
          <w:lang w:eastAsia="ar"/>
        </w:rPr>
        <w:tab/>
        <w:t>في وظيفتك الحالية، هل تعمل على ارتفاعات عالية (أكثر من 5000 قدم) أم في مكان به كميات أقل من المعتاد من الأكسجين؟ نعم / لا</w:t>
      </w:r>
    </w:p>
    <w:p w14:paraId="5FA4B394" w14:textId="77777777" w:rsidR="00575B31" w:rsidRPr="00575B31" w:rsidRDefault="00575B31" w:rsidP="00575B31">
      <w:pPr>
        <w:bidi/>
        <w:spacing w:after="160" w:line="259" w:lineRule="auto"/>
        <w:ind w:left="567"/>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إذا كانت الإجابة "نعم"، هل تشعر بالدوار أو ضيق التنفس أو خفقان في صدرك أو أعراض أخرى أثناء العمل في ظل هذه الظروف؟ نعم / لا </w:t>
      </w:r>
    </w:p>
    <w:p w14:paraId="4C8A1F17" w14:textId="77777777" w:rsidR="00575B31" w:rsidRPr="00575B31" w:rsidRDefault="00575B31" w:rsidP="00575B31">
      <w:pPr>
        <w:bidi/>
        <w:spacing w:after="160" w:line="259" w:lineRule="auto"/>
        <w:jc w:val="left"/>
        <w:rPr>
          <w:rFonts w:ascii="Times New Roman" w:eastAsia="Calibri" w:hAnsi="Times New Roman"/>
          <w:sz w:val="22"/>
          <w:szCs w:val="22"/>
        </w:rPr>
      </w:pPr>
    </w:p>
    <w:p w14:paraId="69D78587"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2-</w:t>
      </w:r>
      <w:r w:rsidRPr="00575B31">
        <w:rPr>
          <w:rFonts w:ascii="Times New Roman" w:eastAsia="Calibri" w:hAnsi="Times New Roman"/>
          <w:sz w:val="22"/>
          <w:szCs w:val="22"/>
          <w:rtl/>
          <w:lang w:eastAsia="ar"/>
        </w:rPr>
        <w:tab/>
        <w:t>في العمل أو المنزل، هل سبق لك أن تعرضت لمذيبات خطرة أو مواد كيميائية خطرة محمولة في الهواء (مثل الغازات أو الأبخرة أو الغبار) أو هل تعرض جلدك لمواد كيميائية خطرة؟ نعم / لا</w:t>
      </w:r>
    </w:p>
    <w:p w14:paraId="0C2A7386" w14:textId="77777777" w:rsidR="00575B31" w:rsidRPr="00575B31" w:rsidRDefault="00575B31" w:rsidP="00575B31">
      <w:pPr>
        <w:bidi/>
        <w:spacing w:after="160" w:line="259" w:lineRule="auto"/>
        <w:ind w:firstLine="567"/>
        <w:jc w:val="left"/>
        <w:rPr>
          <w:rFonts w:ascii="Times New Roman" w:eastAsia="Calibri" w:hAnsi="Times New Roman"/>
          <w:sz w:val="22"/>
          <w:szCs w:val="22"/>
        </w:rPr>
      </w:pPr>
      <w:r w:rsidRPr="00575B31">
        <w:rPr>
          <w:rFonts w:ascii="Times New Roman" w:eastAsia="Calibri" w:hAnsi="Times New Roman"/>
          <w:sz w:val="22"/>
          <w:szCs w:val="22"/>
          <w:rtl/>
          <w:lang w:eastAsia="ar"/>
        </w:rPr>
        <w:t>إذا كانت الإجابة «نعم»، فقم بتسمية المواد الكيميائية إذا كنت تعرفها:</w:t>
      </w:r>
    </w:p>
    <w:p w14:paraId="539E893C"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0403AD6C" w14:textId="77777777" w:rsidR="00575B31" w:rsidRPr="00575B31" w:rsidRDefault="00575B31" w:rsidP="00575B31">
      <w:pPr>
        <w:bidi/>
        <w:spacing w:after="160" w:line="259" w:lineRule="auto"/>
        <w:jc w:val="left"/>
        <w:rPr>
          <w:rFonts w:ascii="Times New Roman" w:eastAsia="Calibri" w:hAnsi="Times New Roman"/>
          <w:sz w:val="22"/>
          <w:szCs w:val="22"/>
        </w:rPr>
      </w:pPr>
    </w:p>
    <w:p w14:paraId="1C20CDEC"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3.</w:t>
      </w:r>
      <w:r w:rsidRPr="00575B31">
        <w:rPr>
          <w:rFonts w:ascii="Times New Roman" w:eastAsia="Calibri" w:hAnsi="Times New Roman"/>
          <w:sz w:val="22"/>
          <w:szCs w:val="22"/>
          <w:rtl/>
          <w:lang w:eastAsia="ar"/>
        </w:rPr>
        <w:tab/>
        <w:t>هل سبق لك العمل مع أي من المواد أو تحت أي من الشروط المذكورة أدناه؟</w:t>
      </w:r>
    </w:p>
    <w:p w14:paraId="3188875D"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الأسبستوس: نعم / لا</w:t>
      </w:r>
    </w:p>
    <w:p w14:paraId="5DBDD034"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السيليكا (مثل السفح الرملي): نعم / لا</w:t>
      </w:r>
    </w:p>
    <w:p w14:paraId="55E9376D"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التنجستن/ الكوبالت (على سبيل المثال، طحن هذه المادة أو لحامها): نعم / لا</w:t>
      </w:r>
    </w:p>
    <w:p w14:paraId="6F0036F2"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البريليوم: نعم / لا</w:t>
      </w:r>
    </w:p>
    <w:p w14:paraId="7648E6C2"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الألمنيوم نعم / لا</w:t>
      </w:r>
    </w:p>
    <w:p w14:paraId="65C9A2A0"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الحديد: نعم / لا</w:t>
      </w:r>
    </w:p>
    <w:p w14:paraId="0370C199"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القصدير: نعم / لا</w:t>
      </w:r>
    </w:p>
    <w:p w14:paraId="17BFCC86"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بيئات مليئة بالغبار: نعم / لا</w:t>
      </w:r>
    </w:p>
    <w:p w14:paraId="3415DE2A" w14:textId="77777777" w:rsidR="00575B31" w:rsidRPr="00575B31" w:rsidRDefault="00575B31" w:rsidP="00575B31">
      <w:pPr>
        <w:numPr>
          <w:ilvl w:val="0"/>
          <w:numId w:val="36"/>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أي تعرضات أخرى للمخاطر: نعم / لا</w:t>
      </w:r>
    </w:p>
    <w:p w14:paraId="45F8AE8D" w14:textId="77777777" w:rsidR="00575B31" w:rsidRPr="00575B31" w:rsidRDefault="00575B31" w:rsidP="00575B31">
      <w:pPr>
        <w:bidi/>
        <w:spacing w:after="160" w:line="259" w:lineRule="auto"/>
        <w:ind w:firstLine="567"/>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إذا كانت الإجابة «نعم»، صِف هذه التعرضات: </w:t>
      </w:r>
    </w:p>
    <w:p w14:paraId="704D2106"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lastRenderedPageBreak/>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59F8E029" w14:textId="77777777" w:rsidR="00575B31" w:rsidRPr="00575B31" w:rsidRDefault="00575B31" w:rsidP="00575B31">
      <w:pPr>
        <w:bidi/>
        <w:spacing w:after="160" w:line="259" w:lineRule="auto"/>
        <w:jc w:val="left"/>
        <w:rPr>
          <w:rFonts w:ascii="Times New Roman" w:eastAsia="Calibri" w:hAnsi="Times New Roman"/>
          <w:sz w:val="22"/>
          <w:szCs w:val="22"/>
        </w:rPr>
      </w:pPr>
    </w:p>
    <w:p w14:paraId="3BBC5DD6"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4.</w:t>
      </w:r>
      <w:r w:rsidRPr="00575B31">
        <w:rPr>
          <w:rFonts w:ascii="Times New Roman" w:eastAsia="Calibri" w:hAnsi="Times New Roman"/>
          <w:sz w:val="22"/>
          <w:szCs w:val="22"/>
          <w:rtl/>
          <w:lang w:eastAsia="ar"/>
        </w:rPr>
        <w:tab/>
        <w:t xml:space="preserve">أدرِج أي وظائف أخرى أو أعمال جانبية تمتلكها: </w:t>
      </w:r>
    </w:p>
    <w:p w14:paraId="4468A585"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7DA2C3CB" w14:textId="77777777" w:rsidR="00575B31" w:rsidRPr="00575B31" w:rsidRDefault="00575B31" w:rsidP="00575B31">
      <w:pPr>
        <w:bidi/>
        <w:spacing w:after="160" w:line="259" w:lineRule="auto"/>
        <w:jc w:val="left"/>
        <w:rPr>
          <w:rFonts w:ascii="Times New Roman" w:eastAsia="Calibri" w:hAnsi="Times New Roman"/>
          <w:sz w:val="22"/>
          <w:szCs w:val="22"/>
        </w:rPr>
      </w:pPr>
    </w:p>
    <w:p w14:paraId="683E32D6"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5.</w:t>
      </w:r>
      <w:r w:rsidRPr="00575B31">
        <w:rPr>
          <w:rFonts w:ascii="Times New Roman" w:eastAsia="Calibri" w:hAnsi="Times New Roman"/>
          <w:sz w:val="22"/>
          <w:szCs w:val="22"/>
          <w:rtl/>
          <w:lang w:eastAsia="ar"/>
        </w:rPr>
        <w:tab/>
        <w:t xml:space="preserve">أدرِج المهن السابقة: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353131C1" w14:textId="77777777" w:rsidR="00575B31" w:rsidRPr="00575B31" w:rsidRDefault="00575B31" w:rsidP="00575B31">
      <w:pPr>
        <w:bidi/>
        <w:spacing w:after="160" w:line="259" w:lineRule="auto"/>
        <w:jc w:val="left"/>
        <w:rPr>
          <w:rFonts w:ascii="Times New Roman" w:eastAsia="Calibri" w:hAnsi="Times New Roman"/>
          <w:sz w:val="22"/>
          <w:szCs w:val="22"/>
        </w:rPr>
      </w:pPr>
    </w:p>
    <w:p w14:paraId="3B4E962D"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6.</w:t>
      </w:r>
      <w:r w:rsidRPr="00575B31">
        <w:rPr>
          <w:rFonts w:ascii="Times New Roman" w:eastAsia="Calibri" w:hAnsi="Times New Roman"/>
          <w:sz w:val="22"/>
          <w:szCs w:val="22"/>
          <w:rtl/>
          <w:lang w:eastAsia="ar"/>
        </w:rPr>
        <w:tab/>
        <w:t xml:space="preserve">أدرِج هواياتك الحالية والسابقة: </w:t>
      </w:r>
    </w:p>
    <w:p w14:paraId="50E406C0"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56E3DBC0" w14:textId="77777777" w:rsidR="00575B31" w:rsidRPr="00575B31" w:rsidRDefault="00575B31" w:rsidP="00575B31">
      <w:pPr>
        <w:bidi/>
        <w:spacing w:after="160" w:line="259" w:lineRule="auto"/>
        <w:jc w:val="left"/>
        <w:rPr>
          <w:rFonts w:ascii="Times New Roman" w:eastAsia="Calibri" w:hAnsi="Times New Roman"/>
          <w:sz w:val="22"/>
          <w:szCs w:val="22"/>
        </w:rPr>
      </w:pPr>
    </w:p>
    <w:p w14:paraId="7E72331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7.</w:t>
      </w:r>
      <w:r w:rsidRPr="00575B31">
        <w:rPr>
          <w:rFonts w:ascii="Times New Roman" w:eastAsia="Calibri" w:hAnsi="Times New Roman"/>
          <w:sz w:val="22"/>
          <w:szCs w:val="22"/>
          <w:rtl/>
          <w:lang w:eastAsia="ar"/>
        </w:rPr>
        <w:tab/>
        <w:t>هل التحقت بالخدمة العسكرية؟ نعم / لا</w:t>
      </w:r>
    </w:p>
    <w:p w14:paraId="7E1EA0C4" w14:textId="77777777" w:rsidR="00575B31" w:rsidRPr="00575B31" w:rsidRDefault="00575B31" w:rsidP="00575B31">
      <w:pPr>
        <w:bidi/>
        <w:spacing w:after="160" w:line="259" w:lineRule="auto"/>
        <w:ind w:firstLine="567"/>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إذا كانت الإجابة «نعم»، فهل تعرضت لعوامل بيولوجية أو كيميائية (سواء في التدريب أو القتال)؟ نعم / لا </w:t>
      </w:r>
    </w:p>
    <w:p w14:paraId="780A6E05" w14:textId="77777777" w:rsidR="00575B31" w:rsidRPr="00575B31" w:rsidRDefault="00575B31" w:rsidP="00575B31">
      <w:pPr>
        <w:bidi/>
        <w:spacing w:after="160" w:line="259" w:lineRule="auto"/>
        <w:jc w:val="left"/>
        <w:rPr>
          <w:rFonts w:ascii="Times New Roman" w:eastAsia="Calibri" w:hAnsi="Times New Roman"/>
          <w:sz w:val="22"/>
          <w:szCs w:val="22"/>
        </w:rPr>
      </w:pPr>
    </w:p>
    <w:p w14:paraId="432BA88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8.</w:t>
      </w:r>
      <w:r w:rsidRPr="00575B31">
        <w:rPr>
          <w:rFonts w:ascii="Times New Roman" w:eastAsia="Calibri" w:hAnsi="Times New Roman"/>
          <w:sz w:val="22"/>
          <w:szCs w:val="22"/>
          <w:rtl/>
          <w:lang w:eastAsia="ar"/>
        </w:rPr>
        <w:tab/>
        <w:t xml:space="preserve">هل سبق لك العمل مع فريق </w:t>
      </w:r>
      <w:r w:rsidRPr="00575B31">
        <w:rPr>
          <w:rFonts w:ascii="Times New Roman" w:eastAsia="Calibri" w:hAnsi="Times New Roman"/>
          <w:sz w:val="22"/>
          <w:szCs w:val="22"/>
          <w:lang w:eastAsia="ar" w:bidi="en-US"/>
        </w:rPr>
        <w:t>HAZMAT</w:t>
      </w:r>
      <w:r w:rsidRPr="00575B31">
        <w:rPr>
          <w:rFonts w:ascii="Times New Roman" w:eastAsia="Calibri" w:hAnsi="Times New Roman"/>
          <w:sz w:val="22"/>
          <w:szCs w:val="22"/>
          <w:rtl/>
          <w:lang w:eastAsia="ar"/>
        </w:rPr>
        <w:t xml:space="preserve">؟ نعم / لا </w:t>
      </w:r>
    </w:p>
    <w:p w14:paraId="7CED46D7" w14:textId="77777777" w:rsidR="00575B31" w:rsidRPr="00575B31" w:rsidRDefault="00575B31" w:rsidP="00575B31">
      <w:pPr>
        <w:bidi/>
        <w:spacing w:after="160" w:line="259" w:lineRule="auto"/>
        <w:jc w:val="left"/>
        <w:rPr>
          <w:rFonts w:ascii="Times New Roman" w:eastAsia="Calibri" w:hAnsi="Times New Roman"/>
          <w:sz w:val="22"/>
          <w:szCs w:val="22"/>
        </w:rPr>
      </w:pPr>
    </w:p>
    <w:p w14:paraId="35C3935A"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9.</w:t>
      </w:r>
      <w:r w:rsidRPr="00575B31">
        <w:rPr>
          <w:rFonts w:ascii="Times New Roman" w:eastAsia="Calibri" w:hAnsi="Times New Roman"/>
          <w:sz w:val="22"/>
          <w:szCs w:val="22"/>
          <w:rtl/>
          <w:lang w:eastAsia="ar"/>
        </w:rPr>
        <w:tab/>
        <w:t>بخلاف الأدوية الخاصة بمشاكل التنفس والرئة ومشاكل القلب وضغط الدم والنوبات المذكورة سابقًا في هذا الاستبيان، هل تتناول أي أدوية أخرى لأي سبب (بما في ذلك الأدوية التي تتناولها بدون صفة طبية)؟ نعم / لا</w:t>
      </w:r>
    </w:p>
    <w:p w14:paraId="2AF8B73E" w14:textId="77777777" w:rsidR="00575B31" w:rsidRPr="00575B31" w:rsidRDefault="00575B31" w:rsidP="00575B31">
      <w:pPr>
        <w:bidi/>
        <w:spacing w:after="160" w:line="259" w:lineRule="auto"/>
        <w:ind w:firstLine="567"/>
        <w:jc w:val="left"/>
        <w:rPr>
          <w:rFonts w:ascii="Times New Roman" w:eastAsia="Calibri" w:hAnsi="Times New Roman"/>
          <w:sz w:val="22"/>
          <w:szCs w:val="22"/>
        </w:rPr>
      </w:pPr>
      <w:r w:rsidRPr="00575B31">
        <w:rPr>
          <w:rFonts w:ascii="Times New Roman" w:eastAsia="Calibri" w:hAnsi="Times New Roman"/>
          <w:sz w:val="22"/>
          <w:szCs w:val="22"/>
          <w:rtl/>
          <w:lang w:eastAsia="ar"/>
        </w:rPr>
        <w:t>إذا كانت الإجابة «نعم»، اذكر اسم الأدوية إذا كنت تعرفها:</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229A8D4F" w14:textId="77777777" w:rsidR="00575B31" w:rsidRPr="00575B31" w:rsidRDefault="00575B31" w:rsidP="00575B31">
      <w:pPr>
        <w:bidi/>
        <w:spacing w:after="160" w:line="259" w:lineRule="auto"/>
        <w:jc w:val="left"/>
        <w:rPr>
          <w:rFonts w:ascii="Times New Roman" w:eastAsia="Calibri" w:hAnsi="Times New Roman"/>
          <w:sz w:val="22"/>
          <w:szCs w:val="22"/>
        </w:rPr>
      </w:pPr>
    </w:p>
    <w:p w14:paraId="1E2BC3A0"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10.</w:t>
      </w:r>
      <w:r w:rsidRPr="00575B31">
        <w:rPr>
          <w:rFonts w:ascii="Times New Roman" w:eastAsia="Calibri" w:hAnsi="Times New Roman"/>
          <w:sz w:val="22"/>
          <w:szCs w:val="22"/>
          <w:rtl/>
          <w:lang w:eastAsia="ar"/>
        </w:rPr>
        <w:tab/>
        <w:t>هل ستستخدم أيًا من العناصر التالية مع كمامات أجهزة التنفس؟</w:t>
      </w:r>
    </w:p>
    <w:p w14:paraId="0FFCA63F" w14:textId="77777777" w:rsidR="00575B31" w:rsidRPr="00575B31" w:rsidRDefault="00575B31" w:rsidP="00575B31">
      <w:pPr>
        <w:numPr>
          <w:ilvl w:val="0"/>
          <w:numId w:val="3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مرشحات عالية الكفاءة لتفريغ جسيمات الهواء (هيبا): نعم / لا</w:t>
      </w:r>
    </w:p>
    <w:p w14:paraId="6A827F8C" w14:textId="77777777" w:rsidR="00575B31" w:rsidRPr="00575B31" w:rsidRDefault="00575B31" w:rsidP="00575B31">
      <w:pPr>
        <w:numPr>
          <w:ilvl w:val="0"/>
          <w:numId w:val="3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الحاويات (على سبيل المثال، الأقنعة الواقية من الغازات): نعم / لا</w:t>
      </w:r>
    </w:p>
    <w:p w14:paraId="2B6414B2" w14:textId="77777777" w:rsidR="00575B31" w:rsidRPr="00575B31" w:rsidRDefault="00575B31" w:rsidP="00575B31">
      <w:pPr>
        <w:numPr>
          <w:ilvl w:val="0"/>
          <w:numId w:val="37"/>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الخراطيش: نعم / لا </w:t>
      </w:r>
    </w:p>
    <w:p w14:paraId="397ACDA7" w14:textId="77777777" w:rsidR="00575B31" w:rsidRPr="00575B31" w:rsidRDefault="00575B31" w:rsidP="00575B31">
      <w:pPr>
        <w:bidi/>
        <w:spacing w:after="160" w:line="259" w:lineRule="auto"/>
        <w:jc w:val="left"/>
        <w:rPr>
          <w:rFonts w:ascii="Times New Roman" w:eastAsia="Calibri" w:hAnsi="Times New Roman"/>
          <w:sz w:val="22"/>
          <w:szCs w:val="22"/>
        </w:rPr>
      </w:pPr>
    </w:p>
    <w:p w14:paraId="3730431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11.</w:t>
      </w:r>
      <w:r w:rsidRPr="00575B31">
        <w:rPr>
          <w:rFonts w:ascii="Times New Roman" w:eastAsia="Calibri" w:hAnsi="Times New Roman"/>
          <w:sz w:val="22"/>
          <w:szCs w:val="22"/>
          <w:rtl/>
          <w:lang w:eastAsia="ar"/>
        </w:rPr>
        <w:tab/>
        <w:t>كم مرة يُتوقع منك استخدام أجهزة التنفس (ضع دائرة حول "نعم" أو "لا" لجميع الإجابات التي تنطبق عليك)؟</w:t>
      </w:r>
    </w:p>
    <w:p w14:paraId="518B2891" w14:textId="77777777" w:rsidR="00575B31" w:rsidRPr="00575B31" w:rsidRDefault="00575B31" w:rsidP="00575B31">
      <w:pPr>
        <w:numPr>
          <w:ilvl w:val="0"/>
          <w:numId w:val="3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الهروب فقط (عدم النجاة): نعم / لا</w:t>
      </w:r>
    </w:p>
    <w:p w14:paraId="62A020A2" w14:textId="77777777" w:rsidR="00575B31" w:rsidRPr="00575B31" w:rsidRDefault="00575B31" w:rsidP="00575B31">
      <w:pPr>
        <w:numPr>
          <w:ilvl w:val="0"/>
          <w:numId w:val="3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الطوارئ/الإنقاذ فقط: نعم / لا</w:t>
      </w:r>
    </w:p>
    <w:p w14:paraId="3410DE83" w14:textId="77777777" w:rsidR="00575B31" w:rsidRPr="00575B31" w:rsidRDefault="00575B31" w:rsidP="00575B31">
      <w:pPr>
        <w:numPr>
          <w:ilvl w:val="0"/>
          <w:numId w:val="3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(لفترة تقل عن 5 ساعات في الأسبوع: نعم / لا</w:t>
      </w:r>
    </w:p>
    <w:p w14:paraId="06352481" w14:textId="77777777" w:rsidR="00575B31" w:rsidRPr="00575B31" w:rsidRDefault="00575B31" w:rsidP="00575B31">
      <w:pPr>
        <w:numPr>
          <w:ilvl w:val="0"/>
          <w:numId w:val="3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فترة تقل عن ساعتين في اليوم: نعم / لا</w:t>
      </w:r>
    </w:p>
    <w:p w14:paraId="3FC62555" w14:textId="77777777" w:rsidR="00575B31" w:rsidRPr="00575B31" w:rsidRDefault="00575B31" w:rsidP="00575B31">
      <w:pPr>
        <w:numPr>
          <w:ilvl w:val="0"/>
          <w:numId w:val="3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فترة تتراوح بين ساعتين إلى 4 ساعات في اليوم: نعم / لا</w:t>
      </w:r>
    </w:p>
    <w:p w14:paraId="2F92F7C2" w14:textId="77777777" w:rsidR="00575B31" w:rsidRPr="00575B31" w:rsidRDefault="00575B31" w:rsidP="00575B31">
      <w:pPr>
        <w:numPr>
          <w:ilvl w:val="0"/>
          <w:numId w:val="38"/>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lastRenderedPageBreak/>
        <w:t xml:space="preserve">فترة تزيد عن 4 ساعات في اليوم: نعم / لا </w:t>
      </w:r>
    </w:p>
    <w:p w14:paraId="3437AB10" w14:textId="77777777" w:rsidR="00575B31" w:rsidRPr="00575B31" w:rsidRDefault="00575B31" w:rsidP="00575B31">
      <w:pPr>
        <w:bidi/>
        <w:spacing w:after="160" w:line="259" w:lineRule="auto"/>
        <w:jc w:val="left"/>
        <w:rPr>
          <w:rFonts w:ascii="Times New Roman" w:eastAsia="Calibri" w:hAnsi="Times New Roman"/>
          <w:sz w:val="22"/>
          <w:szCs w:val="22"/>
        </w:rPr>
      </w:pPr>
    </w:p>
    <w:p w14:paraId="56AA59A1"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12.</w:t>
      </w:r>
      <w:r w:rsidRPr="00575B31">
        <w:rPr>
          <w:rFonts w:ascii="Times New Roman" w:eastAsia="Calibri" w:hAnsi="Times New Roman"/>
          <w:sz w:val="22"/>
          <w:szCs w:val="22"/>
          <w:rtl/>
          <w:lang w:eastAsia="ar"/>
        </w:rPr>
        <w:tab/>
        <w:t>تمثل الفترة التي يتم فيها كمامات أجهزة التنفس جهد عملك:</w:t>
      </w:r>
    </w:p>
    <w:p w14:paraId="603D6701" w14:textId="77777777" w:rsidR="00575B31" w:rsidRPr="00575B31" w:rsidRDefault="00575B31" w:rsidP="00575B31">
      <w:pPr>
        <w:numPr>
          <w:ilvl w:val="0"/>
          <w:numId w:val="3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خفيف (أقل من 200 سعرة حرارية في الساعة): نعم / لا</w:t>
      </w:r>
    </w:p>
    <w:p w14:paraId="2EA57252" w14:textId="77777777" w:rsidR="00575B31" w:rsidRPr="00575B31" w:rsidRDefault="00575B31" w:rsidP="00575B31">
      <w:pPr>
        <w:bidi/>
        <w:spacing w:after="160" w:line="259" w:lineRule="auto"/>
        <w:ind w:firstLine="360"/>
        <w:jc w:val="left"/>
        <w:rPr>
          <w:rFonts w:ascii="Times New Roman" w:eastAsia="Calibri" w:hAnsi="Times New Roman"/>
          <w:sz w:val="22"/>
          <w:szCs w:val="22"/>
        </w:rPr>
      </w:pPr>
      <w:r w:rsidRPr="00575B31">
        <w:rPr>
          <w:rFonts w:ascii="Times New Roman" w:eastAsia="Calibri" w:hAnsi="Times New Roman"/>
          <w:sz w:val="22"/>
          <w:szCs w:val="22"/>
          <w:rtl/>
          <w:lang w:eastAsia="ar"/>
        </w:rPr>
        <w:t>إذا كانت الإجابة "نعم"، ما هي المدة التي تستغرقها هذه الفترة خلال المتوسط</w:t>
      </w:r>
    </w:p>
    <w:p w14:paraId="1C1F8F47" w14:textId="77777777" w:rsidR="00575B31" w:rsidRPr="00575B31" w:rsidRDefault="00575B31" w:rsidP="00575B31">
      <w:pPr>
        <w:bidi/>
        <w:spacing w:after="160" w:line="259" w:lineRule="auto"/>
        <w:ind w:firstLine="360"/>
        <w:jc w:val="left"/>
        <w:rPr>
          <w:rFonts w:ascii="Times New Roman" w:eastAsia="Calibri" w:hAnsi="Times New Roman"/>
          <w:sz w:val="22"/>
          <w:szCs w:val="22"/>
        </w:rPr>
      </w:pPr>
      <w:r w:rsidRPr="00575B31">
        <w:rPr>
          <w:rFonts w:ascii="Times New Roman" w:eastAsia="Calibri" w:hAnsi="Times New Roman"/>
          <w:b/>
          <w:bCs/>
          <w:sz w:val="22"/>
          <w:szCs w:val="22"/>
          <w:rtl/>
          <w:lang w:eastAsia="ar"/>
        </w:rPr>
        <w:t>المناوبة:</w:t>
      </w:r>
      <w:r w:rsidRPr="00575B31">
        <w:rPr>
          <w:rFonts w:ascii="Times New Roman" w:eastAsia="Calibri" w:hAnsi="Times New Roman"/>
          <w:sz w:val="22"/>
          <w:szCs w:val="22"/>
          <w:rtl/>
          <w:lang w:eastAsia="ar"/>
        </w:rPr>
        <w:t xml:space="preserve">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ساعة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الحد الأدنى</w:t>
      </w:r>
    </w:p>
    <w:p w14:paraId="01C86852" w14:textId="77777777" w:rsidR="00575B31" w:rsidRPr="00575B31" w:rsidRDefault="00575B31" w:rsidP="00575B31">
      <w:pPr>
        <w:bidi/>
        <w:spacing w:after="160" w:line="259" w:lineRule="auto"/>
        <w:ind w:left="567"/>
        <w:jc w:val="left"/>
        <w:rPr>
          <w:rFonts w:ascii="Times New Roman" w:eastAsia="Calibri" w:hAnsi="Times New Roman"/>
          <w:sz w:val="22"/>
          <w:szCs w:val="22"/>
        </w:rPr>
      </w:pPr>
      <w:r w:rsidRPr="00575B31">
        <w:rPr>
          <w:rFonts w:ascii="Times New Roman" w:eastAsia="Calibri" w:hAnsi="Times New Roman"/>
          <w:sz w:val="22"/>
          <w:szCs w:val="22"/>
          <w:rtl/>
          <w:lang w:eastAsia="ar"/>
        </w:rPr>
        <w:t>من الأمثلة على جهد العمل الخفيف الجلوس أثناء الكتابة أو الصياغة أو أداء أعمال التجميع الخفيفة أو الوقوف أثناء تشغيل مكبس الحفر (.5 - 1.5 كجم) أو آلات التحكم.</w:t>
      </w:r>
    </w:p>
    <w:p w14:paraId="0056B6E2" w14:textId="77777777" w:rsidR="00575B31" w:rsidRPr="00575B31" w:rsidRDefault="00575B31" w:rsidP="00575B31">
      <w:pPr>
        <w:bidi/>
        <w:spacing w:after="160" w:line="259" w:lineRule="auto"/>
        <w:jc w:val="left"/>
        <w:rPr>
          <w:rFonts w:ascii="Times New Roman" w:eastAsia="Calibri" w:hAnsi="Times New Roman"/>
          <w:sz w:val="22"/>
          <w:szCs w:val="22"/>
        </w:rPr>
      </w:pPr>
    </w:p>
    <w:p w14:paraId="19B2AC36" w14:textId="77777777" w:rsidR="00575B31" w:rsidRPr="00575B31" w:rsidRDefault="00575B31" w:rsidP="00575B31">
      <w:pPr>
        <w:numPr>
          <w:ilvl w:val="0"/>
          <w:numId w:val="3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متوسط (200 إلى 350 سعرة حرارية في الساعة): نعم / لا</w:t>
      </w:r>
    </w:p>
    <w:p w14:paraId="76854F40" w14:textId="77777777" w:rsidR="00575B31" w:rsidRPr="00575B31" w:rsidRDefault="00575B31" w:rsidP="00575B31">
      <w:pPr>
        <w:bidi/>
        <w:spacing w:after="160" w:line="259" w:lineRule="auto"/>
        <w:ind w:firstLine="567"/>
        <w:jc w:val="left"/>
        <w:rPr>
          <w:rFonts w:ascii="Times New Roman" w:eastAsia="Calibri" w:hAnsi="Times New Roman"/>
          <w:sz w:val="22"/>
          <w:szCs w:val="22"/>
        </w:rPr>
      </w:pPr>
      <w:r w:rsidRPr="00575B31">
        <w:rPr>
          <w:rFonts w:ascii="Times New Roman" w:eastAsia="Calibri" w:hAnsi="Times New Roman"/>
          <w:sz w:val="22"/>
          <w:szCs w:val="22"/>
          <w:rtl/>
          <w:lang w:eastAsia="ar"/>
        </w:rPr>
        <w:t>إذا كانت الإجابة "نعم"، ما هي المدة التي تستغرقها هذه الفترة خلال المتوسط</w:t>
      </w:r>
    </w:p>
    <w:p w14:paraId="733E50AB" w14:textId="77777777" w:rsidR="00575B31" w:rsidRPr="00575B31" w:rsidRDefault="00575B31" w:rsidP="00575B31">
      <w:pPr>
        <w:bidi/>
        <w:spacing w:after="160" w:line="259" w:lineRule="auto"/>
        <w:ind w:left="567"/>
        <w:jc w:val="left"/>
        <w:rPr>
          <w:rFonts w:ascii="Times New Roman" w:eastAsia="Calibri" w:hAnsi="Times New Roman"/>
          <w:sz w:val="22"/>
          <w:szCs w:val="22"/>
        </w:rPr>
      </w:pPr>
      <w:r w:rsidRPr="00575B31">
        <w:rPr>
          <w:rFonts w:ascii="Times New Roman" w:eastAsia="Calibri" w:hAnsi="Times New Roman"/>
          <w:b/>
          <w:bCs/>
          <w:sz w:val="22"/>
          <w:szCs w:val="22"/>
          <w:rtl/>
          <w:lang w:eastAsia="ar"/>
        </w:rPr>
        <w:t>المناوبة:</w:t>
      </w:r>
      <w:r w:rsidRPr="00575B31">
        <w:rPr>
          <w:rFonts w:ascii="Times New Roman" w:eastAsia="Calibri" w:hAnsi="Times New Roman"/>
          <w:sz w:val="22"/>
          <w:szCs w:val="22"/>
          <w:rtl/>
          <w:lang w:eastAsia="ar"/>
        </w:rPr>
        <w:t xml:space="preserve">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ساعة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الحد الأدنى</w:t>
      </w:r>
    </w:p>
    <w:p w14:paraId="38A9AB3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أمثلة على جهد العمل المعتدل الجلوس أثناء التسمير أو الرفع أو قيادة شاحنة أو حافلة في حركة السير في المناطق الحضرية أو الوقوف أثناء الحفر والتسمير وأداء أعمال التجميع أو نقل حمولة معتدلة (حوالي 16 كغم) على مستوى الشاحنة أو المشي على سطح مستو حوالي 3.5 كم / ساعة أو النزول على درجة 5 رجات بحوالي 4.8 كم / ساعة أو دفع عربة يدوية بحمل ثقيل (حوالي 45.4 كجم) على سطح مستو.</w:t>
      </w:r>
    </w:p>
    <w:p w14:paraId="601ABAB1" w14:textId="77777777" w:rsidR="00575B31" w:rsidRPr="00575B31" w:rsidRDefault="00575B31" w:rsidP="00575B31">
      <w:pPr>
        <w:bidi/>
        <w:spacing w:after="160" w:line="259" w:lineRule="auto"/>
        <w:jc w:val="left"/>
        <w:rPr>
          <w:rFonts w:ascii="Times New Roman" w:eastAsia="Calibri" w:hAnsi="Times New Roman"/>
          <w:sz w:val="22"/>
          <w:szCs w:val="22"/>
        </w:rPr>
      </w:pPr>
    </w:p>
    <w:p w14:paraId="7C790458" w14:textId="77777777" w:rsidR="00575B31" w:rsidRPr="00575B31" w:rsidRDefault="00575B31" w:rsidP="00575B31">
      <w:pPr>
        <w:numPr>
          <w:ilvl w:val="0"/>
          <w:numId w:val="39"/>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ثقيل (فوق 350 سعرة حرارية في الساعة): نعم / لا</w:t>
      </w:r>
    </w:p>
    <w:p w14:paraId="49A8A15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إذا كانت الإجابة "نعم"، ما هي المدة التي تستغرقها هذه الفترة خلال المتوسط</w:t>
      </w:r>
    </w:p>
    <w:p w14:paraId="6541C2A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b/>
          <w:bCs/>
          <w:sz w:val="22"/>
          <w:szCs w:val="22"/>
          <w:rtl/>
          <w:lang w:eastAsia="ar"/>
        </w:rPr>
        <w:t>المناوبة:</w:t>
      </w:r>
      <w:r w:rsidRPr="00575B31">
        <w:rPr>
          <w:rFonts w:ascii="Times New Roman" w:eastAsia="Calibri" w:hAnsi="Times New Roman"/>
          <w:sz w:val="22"/>
          <w:szCs w:val="22"/>
          <w:rtl/>
          <w:lang w:eastAsia="ar"/>
        </w:rPr>
        <w:t xml:space="preserve">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ساعة </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rtl/>
          <w:lang w:eastAsia="ar"/>
        </w:rPr>
        <w:t xml:space="preserve"> الحد الأدنى</w:t>
      </w:r>
    </w:p>
    <w:p w14:paraId="26D51773" w14:textId="77777777" w:rsidR="00575B31" w:rsidRPr="00575B31" w:rsidRDefault="00575B31" w:rsidP="00575B31">
      <w:pPr>
        <w:bidi/>
        <w:spacing w:after="160" w:line="259" w:lineRule="auto"/>
        <w:ind w:left="567"/>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من أمثلة الأعمال الشاقة رفع حمولة ثقيلة (حوالي 23 كجم) من الأرض إلى الخصر أو الكتف أو العمل في رصيف التحميل أو الوقوف أثناء البناء بالطوب أو تقطيع المسبوكات أو الصعود على درجة 8 درجات حوالي 3.5 كم / ساعة أو صعود السلالم بحمولة ثقيلة (حوالي 23 كجم). </w:t>
      </w:r>
    </w:p>
    <w:p w14:paraId="57F152A5" w14:textId="77777777" w:rsidR="00575B31" w:rsidRPr="00575B31" w:rsidRDefault="00575B31" w:rsidP="00575B31">
      <w:pPr>
        <w:bidi/>
        <w:spacing w:after="160" w:line="259" w:lineRule="auto"/>
        <w:jc w:val="left"/>
        <w:rPr>
          <w:rFonts w:ascii="Times New Roman" w:eastAsia="Calibri" w:hAnsi="Times New Roman"/>
          <w:sz w:val="22"/>
          <w:szCs w:val="22"/>
        </w:rPr>
      </w:pPr>
    </w:p>
    <w:p w14:paraId="5FFC62CD"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13.</w:t>
      </w:r>
      <w:r w:rsidRPr="00575B31">
        <w:rPr>
          <w:rFonts w:ascii="Times New Roman" w:eastAsia="Calibri" w:hAnsi="Times New Roman"/>
          <w:sz w:val="22"/>
          <w:szCs w:val="22"/>
          <w:rtl/>
          <w:lang w:eastAsia="ar"/>
        </w:rPr>
        <w:tab/>
        <w:t>هل سترتدي ملابس و/ أو معدات واقية (بخلاف جهاز التنفس) عند استخدام جهاز التنفس؟ نعم / لا</w:t>
      </w:r>
    </w:p>
    <w:p w14:paraId="70672AA9" w14:textId="77777777" w:rsidR="00575B31" w:rsidRPr="00575B31" w:rsidRDefault="00575B31" w:rsidP="00575B31">
      <w:pPr>
        <w:bidi/>
        <w:spacing w:after="160" w:line="259" w:lineRule="auto"/>
        <w:ind w:firstLine="567"/>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إذا كانت الإجابة "نعم"، صِف هذه الملابس و/ أو المعدات الواقية: </w:t>
      </w:r>
    </w:p>
    <w:p w14:paraId="40DC8D94"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68304E17" w14:textId="77777777" w:rsidR="00575B31" w:rsidRPr="00575B31" w:rsidRDefault="00575B31" w:rsidP="00575B31">
      <w:pPr>
        <w:bidi/>
        <w:spacing w:after="160" w:line="259" w:lineRule="auto"/>
        <w:jc w:val="left"/>
        <w:rPr>
          <w:rFonts w:ascii="Times New Roman" w:eastAsia="Calibri" w:hAnsi="Times New Roman"/>
          <w:sz w:val="22"/>
          <w:szCs w:val="22"/>
        </w:rPr>
      </w:pPr>
    </w:p>
    <w:p w14:paraId="2030B4B4"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14.</w:t>
      </w:r>
      <w:r w:rsidRPr="00575B31">
        <w:rPr>
          <w:rFonts w:ascii="Times New Roman" w:eastAsia="Calibri" w:hAnsi="Times New Roman"/>
          <w:sz w:val="22"/>
          <w:szCs w:val="22"/>
          <w:rtl/>
          <w:lang w:eastAsia="ar"/>
        </w:rPr>
        <w:tab/>
        <w:t xml:space="preserve">هل ستعمل في ظروف حارة (درجة حرارة تتجاوز 25 </w:t>
      </w:r>
      <w:r w:rsidRPr="00575B31">
        <w:rPr>
          <w:rFonts w:ascii="Times New Roman" w:eastAsia="Calibri" w:hAnsi="Times New Roman"/>
          <w:sz w:val="22"/>
          <w:szCs w:val="22"/>
          <w:lang w:eastAsia="ar"/>
        </w:rPr>
        <w:sym w:font="Symbol" w:char="F0B0"/>
      </w:r>
      <w:r w:rsidRPr="00575B31">
        <w:rPr>
          <w:rFonts w:ascii="Times New Roman" w:eastAsia="Calibri" w:hAnsi="Times New Roman"/>
          <w:sz w:val="22"/>
          <w:szCs w:val="22"/>
          <w:rtl/>
          <w:lang w:eastAsia="ar"/>
        </w:rPr>
        <w:t xml:space="preserve">درجة مئوية؟ نعم / لا </w:t>
      </w:r>
    </w:p>
    <w:p w14:paraId="079129E5" w14:textId="77777777" w:rsidR="00575B31" w:rsidRPr="00575B31" w:rsidRDefault="00575B31" w:rsidP="00575B31">
      <w:pPr>
        <w:bidi/>
        <w:spacing w:after="160" w:line="259" w:lineRule="auto"/>
        <w:jc w:val="left"/>
        <w:rPr>
          <w:rFonts w:ascii="Times New Roman" w:eastAsia="Calibri" w:hAnsi="Times New Roman"/>
          <w:sz w:val="22"/>
          <w:szCs w:val="22"/>
        </w:rPr>
      </w:pPr>
    </w:p>
    <w:p w14:paraId="6700FB20"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15-</w:t>
      </w:r>
      <w:r w:rsidRPr="00575B31">
        <w:rPr>
          <w:rFonts w:ascii="Times New Roman" w:eastAsia="Calibri" w:hAnsi="Times New Roman"/>
          <w:sz w:val="22"/>
          <w:szCs w:val="22"/>
          <w:rtl/>
          <w:lang w:eastAsia="ar"/>
        </w:rPr>
        <w:tab/>
        <w:t xml:space="preserve">هل ستعمل في أحوال الرطوبة؟ نعم / لا </w:t>
      </w:r>
    </w:p>
    <w:p w14:paraId="2BAED8A9" w14:textId="77777777" w:rsidR="00575B31" w:rsidRPr="00575B31" w:rsidRDefault="00575B31" w:rsidP="00575B31">
      <w:pPr>
        <w:bidi/>
        <w:spacing w:after="160" w:line="259" w:lineRule="auto"/>
        <w:jc w:val="left"/>
        <w:rPr>
          <w:rFonts w:ascii="Times New Roman" w:eastAsia="Calibri" w:hAnsi="Times New Roman"/>
          <w:sz w:val="22"/>
          <w:szCs w:val="22"/>
        </w:rPr>
      </w:pPr>
    </w:p>
    <w:p w14:paraId="6DBAA3A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16.</w:t>
      </w:r>
      <w:r w:rsidRPr="00575B31">
        <w:rPr>
          <w:rFonts w:ascii="Times New Roman" w:eastAsia="Calibri" w:hAnsi="Times New Roman"/>
          <w:sz w:val="22"/>
          <w:szCs w:val="22"/>
          <w:rtl/>
          <w:lang w:eastAsia="ar"/>
        </w:rPr>
        <w:tab/>
        <w:t>صِف العمل الذي ستجريه أثناء استخدام جهاز (أجهزة) التنفس:</w:t>
      </w:r>
    </w:p>
    <w:p w14:paraId="2C256330"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lastRenderedPageBreak/>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315AE55B" w14:textId="77777777" w:rsidR="00575B31" w:rsidRPr="00575B31" w:rsidRDefault="00575B31" w:rsidP="00575B31">
      <w:pPr>
        <w:bidi/>
        <w:spacing w:after="160" w:line="259" w:lineRule="auto"/>
        <w:jc w:val="left"/>
        <w:rPr>
          <w:rFonts w:ascii="Times New Roman" w:eastAsia="Calibri" w:hAnsi="Times New Roman"/>
          <w:sz w:val="22"/>
          <w:szCs w:val="22"/>
        </w:rPr>
      </w:pPr>
    </w:p>
    <w:p w14:paraId="071DA163"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17-</w:t>
      </w:r>
      <w:r w:rsidRPr="00575B31">
        <w:rPr>
          <w:rFonts w:ascii="Times New Roman" w:eastAsia="Calibri" w:hAnsi="Times New Roman"/>
          <w:sz w:val="22"/>
          <w:szCs w:val="22"/>
          <w:rtl/>
          <w:lang w:eastAsia="ar"/>
        </w:rPr>
        <w:tab/>
        <w:t>صِف أي ظروف خاصة أو خطرة قد تواجهها عند استخدام جهاز (أجهزة) التنفس (على سبيل المثال، الأماكن الضيقة والغازات التي تهدد الحياة):</w:t>
      </w:r>
    </w:p>
    <w:p w14:paraId="16C517D4"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222FD0B9" w14:textId="77777777" w:rsidR="00575B31" w:rsidRPr="00575B31" w:rsidRDefault="00575B31" w:rsidP="00575B31">
      <w:pPr>
        <w:bidi/>
        <w:spacing w:after="160" w:line="259" w:lineRule="auto"/>
        <w:jc w:val="left"/>
        <w:rPr>
          <w:rFonts w:ascii="Times New Roman" w:eastAsia="Calibri" w:hAnsi="Times New Roman"/>
          <w:sz w:val="22"/>
          <w:szCs w:val="22"/>
        </w:rPr>
      </w:pPr>
    </w:p>
    <w:p w14:paraId="1F66FF3C"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18.</w:t>
      </w:r>
      <w:r w:rsidRPr="00575B31">
        <w:rPr>
          <w:rFonts w:ascii="Times New Roman" w:eastAsia="Calibri" w:hAnsi="Times New Roman"/>
          <w:sz w:val="22"/>
          <w:szCs w:val="22"/>
          <w:rtl/>
          <w:lang w:eastAsia="ar"/>
        </w:rPr>
        <w:tab/>
        <w:t>قدم المعلومات التالية عن كل مادة سامة ستتعرض لها في حال معرفتك بها عند استخدام جهاز (أجهزة) التنفس:</w:t>
      </w:r>
    </w:p>
    <w:p w14:paraId="4D5A52D9" w14:textId="77777777" w:rsidR="00575B31" w:rsidRPr="00575B31" w:rsidRDefault="00575B31" w:rsidP="00575B31">
      <w:pPr>
        <w:bidi/>
        <w:spacing w:after="160" w:line="259" w:lineRule="auto"/>
        <w:jc w:val="left"/>
        <w:rPr>
          <w:rFonts w:ascii="Times New Roman" w:eastAsia="Calibri" w:hAnsi="Times New Roman"/>
          <w:sz w:val="22"/>
          <w:szCs w:val="22"/>
        </w:rPr>
      </w:pPr>
    </w:p>
    <w:p w14:paraId="1D293590"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اسم المادة السامة الأولى:</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50F889E9" w14:textId="77777777" w:rsidR="00575B31" w:rsidRPr="00575B31" w:rsidRDefault="00575B31" w:rsidP="00575B31">
      <w:pPr>
        <w:bidi/>
        <w:spacing w:after="160" w:line="259" w:lineRule="auto"/>
        <w:jc w:val="left"/>
        <w:rPr>
          <w:rFonts w:ascii="Times New Roman" w:eastAsia="Calibri" w:hAnsi="Times New Roman"/>
          <w:sz w:val="22"/>
          <w:szCs w:val="22"/>
          <w:u w:val="single"/>
        </w:rPr>
      </w:pPr>
      <w:r w:rsidRPr="00575B31">
        <w:rPr>
          <w:rFonts w:ascii="Times New Roman" w:eastAsia="Calibri" w:hAnsi="Times New Roman"/>
          <w:sz w:val="22"/>
          <w:szCs w:val="22"/>
          <w:rtl/>
          <w:lang w:eastAsia="ar"/>
        </w:rPr>
        <w:t>الحد الأقصى لمستوى التعرض المقدر لكل نوبة: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69CF9D1D"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مدة التعرض في كل مناوبة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5CCB49D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اسم المادة السامة الثانية: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7DDC6A95"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الحد الأقصى لمستوى التعرض المقدر لكل نوبة: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0BF1E026"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مدة التعرض في كل مناوبة: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5930DBC2"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اسم المادة السامة الثالثة: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426B8608"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الحد الأقصى لمستوى التعرض المقدر لكل نوبة: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3201B19B"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مدة التعرض في كل مناوبة:</w:t>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060752D7"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اسم أي مواد سامة أخرى ستتعرض لها أثناء استخدام جهاز التنفس:</w:t>
      </w:r>
    </w:p>
    <w:p w14:paraId="6201B92D"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7729E097" w14:textId="77777777" w:rsidR="00575B31" w:rsidRPr="00575B31" w:rsidRDefault="00575B31" w:rsidP="00575B31">
      <w:pPr>
        <w:bidi/>
        <w:spacing w:after="160" w:line="259" w:lineRule="auto"/>
        <w:jc w:val="left"/>
        <w:rPr>
          <w:rFonts w:ascii="Times New Roman" w:eastAsia="Calibri" w:hAnsi="Times New Roman"/>
          <w:sz w:val="22"/>
          <w:szCs w:val="22"/>
        </w:rPr>
      </w:pPr>
    </w:p>
    <w:p w14:paraId="1C99FA9E"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19.</w:t>
      </w:r>
      <w:r w:rsidRPr="00575B31">
        <w:rPr>
          <w:rFonts w:ascii="Times New Roman" w:eastAsia="Calibri" w:hAnsi="Times New Roman"/>
          <w:sz w:val="22"/>
          <w:szCs w:val="22"/>
          <w:rtl/>
          <w:lang w:eastAsia="ar"/>
        </w:rPr>
        <w:tab/>
        <w:t>صف أي مسؤوليات خاصة ستتحملها أثناء استخدام أجهزة التنفس التي قد تؤثر على سلامة ورفاهية الآخرين (على سبيل المثال، الإنقاذ والسلامة):</w:t>
      </w:r>
    </w:p>
    <w:p w14:paraId="5A303951" w14:textId="77777777" w:rsidR="00575B31" w:rsidRPr="00575B31" w:rsidRDefault="00575B31" w:rsidP="00575B31">
      <w:p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r w:rsidRPr="00575B31">
        <w:rPr>
          <w:rFonts w:ascii="Times New Roman" w:eastAsia="Calibri" w:hAnsi="Times New Roman"/>
          <w:sz w:val="22"/>
          <w:szCs w:val="22"/>
          <w:u w:val="single"/>
          <w:rtl/>
          <w:lang w:eastAsia="ar"/>
        </w:rPr>
        <w:tab/>
      </w:r>
    </w:p>
    <w:p w14:paraId="0713C1EE" w14:textId="77777777" w:rsidR="00575B31" w:rsidRPr="00575B31" w:rsidRDefault="00575B31" w:rsidP="00575B31">
      <w:pPr>
        <w:bidi/>
        <w:spacing w:after="160" w:line="259" w:lineRule="auto"/>
        <w:jc w:val="left"/>
        <w:rPr>
          <w:rFonts w:ascii="Times New Roman" w:eastAsia="Calibri" w:hAnsi="Times New Roman"/>
          <w:b/>
          <w:sz w:val="22"/>
          <w:szCs w:val="22"/>
        </w:rPr>
      </w:pPr>
    </w:p>
    <w:p w14:paraId="1C037159" w14:textId="77777777" w:rsidR="00575B31" w:rsidRPr="00575B31" w:rsidRDefault="00575B31" w:rsidP="00575B31">
      <w:pPr>
        <w:bidi/>
        <w:spacing w:after="160" w:line="259" w:lineRule="auto"/>
        <w:jc w:val="left"/>
        <w:rPr>
          <w:rFonts w:ascii="Times New Roman" w:eastAsia="Calibri" w:hAnsi="Times New Roman"/>
          <w:b/>
          <w:sz w:val="22"/>
          <w:szCs w:val="22"/>
        </w:rPr>
      </w:pPr>
      <w:r w:rsidRPr="00575B31">
        <w:rPr>
          <w:rFonts w:ascii="Times New Roman" w:eastAsia="Calibri" w:hAnsi="Times New Roman"/>
          <w:b/>
          <w:bCs/>
          <w:sz w:val="22"/>
          <w:szCs w:val="22"/>
          <w:rtl/>
          <w:lang w:eastAsia="ar"/>
        </w:rPr>
        <w:t>تعليمات خاصة:</w:t>
      </w:r>
    </w:p>
    <w:p w14:paraId="4B202B6A" w14:textId="77777777" w:rsidR="00575B31" w:rsidRPr="00575B31" w:rsidRDefault="00575B31" w:rsidP="00575B31">
      <w:pPr>
        <w:bidi/>
        <w:spacing w:after="160" w:line="259" w:lineRule="auto"/>
        <w:jc w:val="left"/>
        <w:rPr>
          <w:rFonts w:ascii="Times New Roman" w:eastAsia="Calibri" w:hAnsi="Times New Roman"/>
          <w:b/>
          <w:sz w:val="22"/>
          <w:szCs w:val="22"/>
        </w:rPr>
      </w:pPr>
    </w:p>
    <w:p w14:paraId="2C2E514F" w14:textId="77777777" w:rsidR="00575B31" w:rsidRPr="00575B31" w:rsidRDefault="00575B31" w:rsidP="00575B31">
      <w:pPr>
        <w:numPr>
          <w:ilvl w:val="0"/>
          <w:numId w:val="4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الإجابات على الأسئلة من 10 إلى 15 من الجزء أ مطلوبة فقط لمستخدمي كمامة جهاز التنفس للوجه بالكامل. على ممثل </w:t>
      </w:r>
      <w:r w:rsidRPr="00575B31">
        <w:rPr>
          <w:rFonts w:ascii="Times New Roman" w:eastAsia="Calibri" w:hAnsi="Times New Roman"/>
          <w:sz w:val="22"/>
          <w:szCs w:val="22"/>
          <w:lang w:eastAsia="ar" w:bidi="en-US"/>
        </w:rPr>
        <w:t>HSE</w:t>
      </w:r>
      <w:r w:rsidRPr="00575B31">
        <w:rPr>
          <w:rFonts w:ascii="Times New Roman" w:eastAsia="Calibri" w:hAnsi="Times New Roman"/>
          <w:sz w:val="22"/>
          <w:szCs w:val="22"/>
          <w:rtl/>
          <w:lang w:eastAsia="ar"/>
        </w:rPr>
        <w:t xml:space="preserve"> الموجود في الموقع تحديد ما إذا كانت هناك حاجة إليها.</w:t>
      </w:r>
    </w:p>
    <w:p w14:paraId="07F20856" w14:textId="77777777" w:rsidR="00575B31" w:rsidRPr="00575B31" w:rsidRDefault="00575B31" w:rsidP="00575B31">
      <w:pPr>
        <w:numPr>
          <w:ilvl w:val="0"/>
          <w:numId w:val="4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 xml:space="preserve">الجزء ب من هذا الاستبيان ليس إلزامياً. يجب أن يوافق كل من مقدم الرعاية الصحية وممثل </w:t>
      </w:r>
      <w:r w:rsidRPr="00575B31">
        <w:rPr>
          <w:rFonts w:ascii="Times New Roman" w:eastAsia="Calibri" w:hAnsi="Times New Roman"/>
          <w:sz w:val="22"/>
          <w:szCs w:val="22"/>
          <w:lang w:eastAsia="ar" w:bidi="en-US"/>
        </w:rPr>
        <w:t>HSE</w:t>
      </w:r>
      <w:r w:rsidRPr="00575B31">
        <w:rPr>
          <w:rFonts w:ascii="Times New Roman" w:eastAsia="Calibri" w:hAnsi="Times New Roman"/>
          <w:sz w:val="22"/>
          <w:szCs w:val="22"/>
          <w:rtl/>
          <w:lang w:eastAsia="ar"/>
        </w:rPr>
        <w:t xml:space="preserve"> في الموقع على أي من الأسئلة التي يرانها مناسبة.</w:t>
      </w:r>
    </w:p>
    <w:p w14:paraId="6B368D67" w14:textId="77777777" w:rsidR="00575B31" w:rsidRPr="00575B31" w:rsidRDefault="00575B31" w:rsidP="00575B31">
      <w:pPr>
        <w:numPr>
          <w:ilvl w:val="0"/>
          <w:numId w:val="4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lastRenderedPageBreak/>
        <w:t xml:space="preserve">التعيينات الجديدة: في حال ملء هذا الاستبيان قبل تعيين موظف محتمل، فيجب أن يقدم ممثل </w:t>
      </w:r>
      <w:r w:rsidRPr="00575B31">
        <w:rPr>
          <w:rFonts w:ascii="Times New Roman" w:eastAsia="Calibri" w:hAnsi="Times New Roman"/>
          <w:sz w:val="22"/>
          <w:szCs w:val="22"/>
          <w:lang w:eastAsia="ar" w:bidi="en-US"/>
        </w:rPr>
        <w:t>HSSE</w:t>
      </w:r>
      <w:r w:rsidRPr="00575B31">
        <w:rPr>
          <w:rFonts w:ascii="Times New Roman" w:eastAsia="Calibri" w:hAnsi="Times New Roman"/>
          <w:sz w:val="22"/>
          <w:szCs w:val="22"/>
          <w:rtl/>
          <w:lang w:eastAsia="ar"/>
        </w:rPr>
        <w:t xml:space="preserve"> بالموقع أي إجابات للأسئلة من 10 إلى 19 من الجزء ب ويعرضها على الموظف عند ملء هذا النموذج (اعتمادًا على الأسئلة المستخدمة).</w:t>
      </w:r>
    </w:p>
    <w:p w14:paraId="26DB912B" w14:textId="77777777" w:rsidR="00575B31" w:rsidRPr="00575B31" w:rsidRDefault="00575B31" w:rsidP="00575B31">
      <w:pPr>
        <w:numPr>
          <w:ilvl w:val="0"/>
          <w:numId w:val="40"/>
        </w:numPr>
        <w:bidi/>
        <w:spacing w:after="160" w:line="259" w:lineRule="auto"/>
        <w:jc w:val="left"/>
        <w:rPr>
          <w:rFonts w:ascii="Times New Roman" w:eastAsia="Calibri" w:hAnsi="Times New Roman"/>
          <w:sz w:val="22"/>
          <w:szCs w:val="22"/>
        </w:rPr>
      </w:pPr>
      <w:r w:rsidRPr="00575B31">
        <w:rPr>
          <w:rFonts w:ascii="Times New Roman" w:eastAsia="Calibri" w:hAnsi="Times New Roman"/>
          <w:sz w:val="22"/>
          <w:szCs w:val="22"/>
          <w:rtl/>
          <w:lang w:eastAsia="ar"/>
        </w:rPr>
        <w:t>الموظفون الحاليون: يجب السماح بملء هذا الاستبيان خلال ساعات العمل العادية في الوقت والمكان المناسبين للموظف</w:t>
      </w:r>
    </w:p>
    <w:p w14:paraId="505CF610" w14:textId="77777777" w:rsidR="00575B31" w:rsidRPr="00575B31" w:rsidRDefault="00575B31" w:rsidP="00575B31">
      <w:pPr>
        <w:bidi/>
        <w:spacing w:after="160" w:line="259" w:lineRule="auto"/>
        <w:jc w:val="left"/>
        <w:rPr>
          <w:rFonts w:ascii="Times New Roman" w:eastAsia="Calibri" w:hAnsi="Times New Roman"/>
          <w:sz w:val="22"/>
          <w:szCs w:val="22"/>
        </w:rPr>
      </w:pPr>
    </w:p>
    <w:sectPr w:rsidR="00575B31" w:rsidRPr="00575B31" w:rsidSect="00EA5C0B">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A065" w14:textId="77777777" w:rsidR="003C2142" w:rsidRDefault="003C2142">
      <w:r>
        <w:separator/>
      </w:r>
    </w:p>
    <w:p w14:paraId="4C612692" w14:textId="77777777" w:rsidR="003C2142" w:rsidRDefault="003C2142"/>
  </w:endnote>
  <w:endnote w:type="continuationSeparator" w:id="0">
    <w:p w14:paraId="2A7AA8E0" w14:textId="77777777" w:rsidR="003C2142" w:rsidRDefault="003C2142">
      <w:r>
        <w:continuationSeparator/>
      </w:r>
    </w:p>
    <w:p w14:paraId="3EAD6F51" w14:textId="77777777" w:rsidR="003C2142" w:rsidRDefault="003C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5478" w14:textId="77777777" w:rsidR="00B55E19" w:rsidRDefault="00B5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3865" w14:textId="5D7F3AF6" w:rsidR="0017586E" w:rsidRPr="00F92124" w:rsidRDefault="0017586E" w:rsidP="0017586E">
    <w:pPr>
      <w:tabs>
        <w:tab w:val="left" w:pos="6945"/>
      </w:tabs>
      <w:spacing w:after="160"/>
      <w:ind w:left="-426" w:right="-499"/>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67456" behindDoc="0" locked="0" layoutInCell="1" allowOverlap="1" wp14:anchorId="0E0E1A01" wp14:editId="4E08423F">
              <wp:simplePos x="0" y="0"/>
              <wp:positionH relativeFrom="margin">
                <wp:posOffset>-277495</wp:posOffset>
              </wp:positionH>
              <wp:positionV relativeFrom="paragraph">
                <wp:posOffset>173355</wp:posOffset>
              </wp:positionV>
              <wp:extent cx="58864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32BE96"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3.65pt" to="441.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744063627"/>
        <w:placeholder>
          <w:docPart w:val="1E86FC4E63A14A96B30872A4E72BB364"/>
        </w:placeholder>
        <w:dataBinding w:prefixMappings="xmlns:ns0='http://purl.org/dc/elements/1.1/' xmlns:ns1='http://schemas.openxmlformats.org/package/2006/metadata/core-properties' " w:xpath="/ns1:coreProperties[1]/ns0:subject[1]" w:storeItemID="{6C3C8BC8-F283-45AE-878A-BAB7291924A1}"/>
        <w:text/>
      </w:sdtPr>
      <w:sdtEndPr/>
      <w:sdtContent>
        <w:r>
          <w:rPr>
            <w:rFonts w:cs="Arial"/>
            <w:color w:val="7A8D95"/>
            <w:sz w:val="16"/>
            <w:szCs w:val="16"/>
          </w:rPr>
          <w:t>EOM-KSH-TP-000004</w:t>
        </w:r>
        <w:r w:rsidR="00B55E19">
          <w:rPr>
            <w:rFonts w:cs="Arial"/>
            <w:color w:val="7A8D95"/>
            <w:sz w:val="16"/>
            <w:szCs w:val="16"/>
          </w:rPr>
          <w:t>-AR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1212870599"/>
        <w:placeholder>
          <w:docPart w:val="B37133F3CAE74178817E6FF56220458E"/>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1212112357"/>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sidR="000B56C4">
      <w:rPr>
        <w:rFonts w:cs="Arial"/>
        <w:noProof/>
        <w:color w:val="7A8D95"/>
        <w:sz w:val="16"/>
        <w:szCs w:val="16"/>
      </w:rPr>
      <w:t>5</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sidR="000B56C4">
      <w:rPr>
        <w:rFonts w:cs="Arial"/>
        <w:noProof/>
        <w:color w:val="7A8D95"/>
        <w:sz w:val="16"/>
        <w:szCs w:val="16"/>
      </w:rPr>
      <w:t>10</w:t>
    </w:r>
    <w:r w:rsidRPr="00EA7ADF">
      <w:rPr>
        <w:rFonts w:cs="Arial"/>
        <w:color w:val="7A8D95"/>
        <w:sz w:val="16"/>
        <w:szCs w:val="16"/>
      </w:rPr>
      <w:fldChar w:fldCharType="end"/>
    </w:r>
    <w:r>
      <w:rPr>
        <w:rFonts w:cs="Arial"/>
        <w:b/>
        <w:color w:val="7A8D95"/>
        <w:sz w:val="16"/>
        <w:szCs w:val="16"/>
        <w:lang w:val="en-AU"/>
      </w:rPr>
      <w:tab/>
      <w:t xml:space="preserve">                                                                                                                          </w:t>
    </w:r>
  </w:p>
  <w:p w14:paraId="12FA24BB" w14:textId="77777777" w:rsidR="0017586E" w:rsidRPr="00583BAF" w:rsidRDefault="000B56C4" w:rsidP="000B56C4">
    <w:pPr>
      <w:pStyle w:val="Footer"/>
      <w:bidi/>
      <w:rPr>
        <w:sz w:val="4"/>
        <w:szCs w:val="4"/>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Pr>
        <w:rFonts w:eastAsia="Arial" w:cs="Arial"/>
        <w:color w:val="7A8D95"/>
        <w:sz w:val="16"/>
        <w:szCs w:val="16"/>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14:paraId="215FC998" w14:textId="77777777" w:rsidR="00583BAF" w:rsidRPr="0017586E" w:rsidRDefault="00583BAF" w:rsidP="0096398D">
    <w:pPr>
      <w:pStyle w:val="Foote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9728"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2CD470A9" w14:textId="77777777" w:rsidTr="00971B7A">
      <w:trPr>
        <w:jc w:val="center"/>
      </w:trPr>
      <w:tc>
        <w:tcPr>
          <w:tcW w:w="3115" w:type="dxa"/>
        </w:tcPr>
        <w:p w14:paraId="796CAC19" w14:textId="3C0ECA0C" w:rsidR="00583BAF" w:rsidRDefault="003C2142"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B55E19">
                <w:rPr>
                  <w:sz w:val="16"/>
                  <w:szCs w:val="16"/>
                  <w:lang w:val="en-AU"/>
                </w:rPr>
                <w:t>EOM-KSH-TP-000004-AR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591341BA" w14:textId="77777777" w:rsidR="00583BAF" w:rsidRDefault="00EA54B9" w:rsidP="00650C7F">
          <w:pPr>
            <w:pStyle w:val="Footer"/>
            <w:jc w:val="center"/>
          </w:pPr>
          <w:r>
            <w:rPr>
              <w:b/>
              <w:sz w:val="16"/>
              <w:szCs w:val="16"/>
              <w:lang w:val="en-AU"/>
            </w:rPr>
            <w:t xml:space="preserve">Level - </w:t>
          </w:r>
          <w:sdt>
            <w:sdtPr>
              <w:rPr>
                <w:b/>
                <w:color w:val="000000"/>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rPr>
                <w:b w:val="0"/>
                <w:color w:val="auto"/>
                <w:sz w:val="20"/>
                <w:szCs w:val="20"/>
                <w:lang w:val="en-US"/>
              </w:rPr>
            </w:sdtEndPr>
            <w:sdtContent>
              <w:r w:rsidR="00FE773E" w:rsidRPr="00575B31">
                <w:t>3-E - External</w:t>
              </w:r>
            </w:sdtContent>
          </w:sdt>
        </w:p>
      </w:tc>
      <w:tc>
        <w:tcPr>
          <w:tcW w:w="3115" w:type="dxa"/>
        </w:tcPr>
        <w:p w14:paraId="52CD6625"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38D6BE3C" w14:textId="77777777" w:rsidTr="00971B7A">
      <w:trPr>
        <w:jc w:val="center"/>
      </w:trPr>
      <w:tc>
        <w:tcPr>
          <w:tcW w:w="9345" w:type="dxa"/>
          <w:gridSpan w:val="3"/>
        </w:tcPr>
        <w:p w14:paraId="6CF2C75A"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1930B24F" w14:textId="77777777" w:rsidTr="00971B7A">
      <w:trPr>
        <w:trHeight w:val="258"/>
        <w:jc w:val="center"/>
      </w:trPr>
      <w:tc>
        <w:tcPr>
          <w:tcW w:w="9345" w:type="dxa"/>
          <w:gridSpan w:val="3"/>
        </w:tcPr>
        <w:p w14:paraId="214CC510" w14:textId="77777777" w:rsidR="00971B7A" w:rsidRPr="00971B7A" w:rsidRDefault="00971B7A" w:rsidP="0015772B">
          <w:pPr>
            <w:rPr>
              <w:rFonts w:cs="Arial"/>
              <w:sz w:val="12"/>
              <w:szCs w:val="12"/>
              <w:lang w:val="en-GB"/>
            </w:rPr>
          </w:pPr>
        </w:p>
      </w:tc>
    </w:tr>
  </w:tbl>
  <w:p w14:paraId="7C353CB7"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35EF" w14:textId="77777777" w:rsidR="003C2142" w:rsidRDefault="003C2142">
      <w:r>
        <w:separator/>
      </w:r>
    </w:p>
    <w:p w14:paraId="0390CA06" w14:textId="77777777" w:rsidR="003C2142" w:rsidRDefault="003C2142"/>
  </w:footnote>
  <w:footnote w:type="continuationSeparator" w:id="0">
    <w:p w14:paraId="5CF05E71" w14:textId="77777777" w:rsidR="003C2142" w:rsidRDefault="003C2142">
      <w:r>
        <w:continuationSeparator/>
      </w:r>
    </w:p>
    <w:p w14:paraId="0C63FAE2" w14:textId="77777777" w:rsidR="003C2142" w:rsidRDefault="003C2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EF89" w14:textId="77777777" w:rsidR="00AC1B11" w:rsidRDefault="00AC1B11">
    <w:pPr>
      <w:pStyle w:val="Header"/>
    </w:pPr>
  </w:p>
  <w:p w14:paraId="4F331417"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82D0" w14:textId="77777777" w:rsidR="00EB407C" w:rsidRPr="002B16FA" w:rsidRDefault="00575B31" w:rsidP="00575B31">
    <w:pPr>
      <w:pStyle w:val="Header"/>
      <w:jc w:val="center"/>
      <w:rPr>
        <w:b/>
        <w:bCs/>
        <w:rtl/>
      </w:rPr>
    </w:pPr>
    <w:r w:rsidRPr="009A054C">
      <w:rPr>
        <w:noProof/>
      </w:rPr>
      <w:drawing>
        <wp:anchor distT="0" distB="0" distL="114300" distR="114300" simplePos="0" relativeHeight="251669504" behindDoc="0" locked="0" layoutInCell="1" allowOverlap="1" wp14:anchorId="690D1F98" wp14:editId="3781EA81">
          <wp:simplePos x="0" y="0"/>
          <wp:positionH relativeFrom="leftMargin">
            <wp:align>right</wp:align>
          </wp:positionH>
          <wp:positionV relativeFrom="paragraph">
            <wp:posOffset>-257175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17586E">
      <w:rPr>
        <w:b/>
        <w:bCs/>
      </w:rPr>
      <w:t xml:space="preserve"> </w:t>
    </w:r>
    <w:r>
      <w:rPr>
        <w:rFonts w:hint="cs"/>
        <w:b/>
        <w:bCs/>
        <w:rtl/>
      </w:rPr>
      <w:t>نموذج استبيان طبي لمستخدم جهاز التنفس</w:t>
    </w:r>
  </w:p>
  <w:p w14:paraId="787B2AB8" w14:textId="77777777" w:rsidR="00EB407C" w:rsidRDefault="00EB407C" w:rsidP="00EB407C">
    <w:pPr>
      <w:pStyle w:val="Header"/>
      <w:tabs>
        <w:tab w:val="clear" w:pos="4153"/>
        <w:tab w:val="clear" w:pos="8306"/>
        <w:tab w:val="center" w:pos="4679"/>
      </w:tabs>
    </w:pPr>
  </w:p>
  <w:p w14:paraId="2822C7C9"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B931" w14:textId="77777777" w:rsidR="00EB407C" w:rsidRPr="00EA5C0B" w:rsidRDefault="00EA5C0B" w:rsidP="00EB407C">
    <w:pPr>
      <w:pStyle w:val="CPDocTitle"/>
      <w:rPr>
        <w:noProof/>
        <w:sz w:val="24"/>
        <w:szCs w:val="24"/>
      </w:rPr>
    </w:pPr>
    <w:r w:rsidRPr="00575B31">
      <w:rPr>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254E48D2"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2DE25955" wp14:editId="5F89E1AD">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num>
  <w:num w:numId="5">
    <w:abstractNumId w:val="7"/>
  </w:num>
  <w:num w:numId="6">
    <w:abstractNumId w:val="23"/>
  </w:num>
  <w:num w:numId="7">
    <w:abstractNumId w:val="16"/>
  </w:num>
  <w:num w:numId="8">
    <w:abstractNumId w:val="1"/>
  </w:num>
  <w:num w:numId="9">
    <w:abstractNumId w:val="24"/>
  </w:num>
  <w:num w:numId="10">
    <w:abstractNumId w:val="22"/>
  </w:num>
  <w:num w:numId="11">
    <w:abstractNumId w:val="15"/>
  </w:num>
  <w:num w:numId="12">
    <w:abstractNumId w:val="5"/>
  </w:num>
  <w:num w:numId="13">
    <w:abstractNumId w:val="6"/>
  </w:num>
  <w:num w:numId="14">
    <w:abstractNumId w:val="17"/>
  </w:num>
  <w:num w:numId="15">
    <w:abstractNumId w:val="11"/>
  </w:num>
  <w:num w:numId="16">
    <w:abstractNumId w:val="9"/>
  </w:num>
  <w:num w:numId="17">
    <w:abstractNumId w:val="18"/>
  </w:num>
  <w:num w:numId="18">
    <w:abstractNumId w:val="21"/>
  </w:num>
  <w:num w:numId="19">
    <w:abstractNumId w:val="4"/>
  </w:num>
  <w:num w:numId="20">
    <w:abstractNumId w:val="8"/>
  </w:num>
  <w:num w:numId="21">
    <w:abstractNumId w:val="3"/>
  </w:num>
  <w:num w:numId="22">
    <w:abstractNumId w:val="14"/>
  </w:num>
  <w:num w:numId="23">
    <w:abstractNumId w:val="20"/>
  </w:num>
  <w:num w:numId="24">
    <w:abstractNumId w:val="2"/>
  </w:num>
  <w:num w:numId="25">
    <w:abstractNumId w:val="1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56C4"/>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586E"/>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16F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142"/>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099"/>
    <w:rsid w:val="00555842"/>
    <w:rsid w:val="005560DC"/>
    <w:rsid w:val="00556AE9"/>
    <w:rsid w:val="0056196D"/>
    <w:rsid w:val="00562461"/>
    <w:rsid w:val="00563175"/>
    <w:rsid w:val="005650DC"/>
    <w:rsid w:val="0056510D"/>
    <w:rsid w:val="00573C54"/>
    <w:rsid w:val="00574D46"/>
    <w:rsid w:val="00574D7D"/>
    <w:rsid w:val="005751B8"/>
    <w:rsid w:val="00575AF7"/>
    <w:rsid w:val="00575B31"/>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26"/>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5E19"/>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0FF"/>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20AFE"/>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1E86FC4E63A14A96B30872A4E72BB364"/>
        <w:category>
          <w:name w:val="General"/>
          <w:gallery w:val="placeholder"/>
        </w:category>
        <w:types>
          <w:type w:val="bbPlcHdr"/>
        </w:types>
        <w:behaviors>
          <w:behavior w:val="content"/>
        </w:behaviors>
        <w:guid w:val="{3C09A0AE-88FB-44EB-AA5E-7642E2DCA02D}"/>
      </w:docPartPr>
      <w:docPartBody>
        <w:p w:rsidR="00F45350" w:rsidRDefault="006C183F" w:rsidP="006C183F">
          <w:pPr>
            <w:pStyle w:val="1E86FC4E63A14A96B30872A4E72BB364"/>
          </w:pPr>
          <w:r w:rsidRPr="00D16477">
            <w:rPr>
              <w:rStyle w:val="PlaceholderText"/>
            </w:rPr>
            <w:t>[Subject]</w:t>
          </w:r>
        </w:p>
      </w:docPartBody>
    </w:docPart>
    <w:docPart>
      <w:docPartPr>
        <w:name w:val="B37133F3CAE74178817E6FF56220458E"/>
        <w:category>
          <w:name w:val="General"/>
          <w:gallery w:val="placeholder"/>
        </w:category>
        <w:types>
          <w:type w:val="bbPlcHdr"/>
        </w:types>
        <w:behaviors>
          <w:behavior w:val="content"/>
        </w:behaviors>
        <w:guid w:val="{FD60B63F-5D01-4138-A0F2-4EFD896D401D}"/>
      </w:docPartPr>
      <w:docPartBody>
        <w:p w:rsidR="00F45350" w:rsidRDefault="006C183F" w:rsidP="006C183F">
          <w:pPr>
            <w:pStyle w:val="B37133F3CAE74178817E6FF56220458E"/>
          </w:pPr>
          <w:r w:rsidRPr="00D16477">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424DE7"/>
    <w:rsid w:val="006C183F"/>
    <w:rsid w:val="006E1022"/>
    <w:rsid w:val="00873D3E"/>
    <w:rsid w:val="00927877"/>
    <w:rsid w:val="00943CCE"/>
    <w:rsid w:val="00AA1E51"/>
    <w:rsid w:val="00AD41A4"/>
    <w:rsid w:val="00E11212"/>
    <w:rsid w:val="00F45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83F"/>
    <w:rPr>
      <w:color w:val="808080"/>
    </w:rPr>
  </w:style>
  <w:style w:type="paragraph" w:customStyle="1" w:styleId="1E86FC4E63A14A96B30872A4E72BB364">
    <w:name w:val="1E86FC4E63A14A96B30872A4E72BB364"/>
    <w:rsid w:val="006C183F"/>
  </w:style>
  <w:style w:type="paragraph" w:customStyle="1" w:styleId="B37133F3CAE74178817E6FF56220458E">
    <w:name w:val="B37133F3CAE74178817E6FF56220458E"/>
    <w:rsid w:val="006C1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Props1.xml><?xml version="1.0" encoding="utf-8"?>
<ds:datastoreItem xmlns:ds="http://schemas.openxmlformats.org/officeDocument/2006/customXml" ds:itemID="{3BD88C45-628E-46AA-9AA9-AADB2411529F}">
  <ds:schemaRefs>
    <ds:schemaRef ds:uri="http://schemas.openxmlformats.org/officeDocument/2006/bibliography"/>
  </ds:schemaRefs>
</ds:datastoreItem>
</file>

<file path=customXml/itemProps2.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1</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11235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EOM-KSH-TP-000004-AR</dc:subject>
  <dc:creator>Joel Reyes</dc:creator>
  <cp:keywords>ᅟ</cp:keywords>
  <cp:lastModifiedBy>جانسيل سالدانا  Jancil Saldhana</cp:lastModifiedBy>
  <cp:revision>7</cp:revision>
  <cp:lastPrinted>2017-10-15T07:33:00Z</cp:lastPrinted>
  <dcterms:created xsi:type="dcterms:W3CDTF">2020-02-16T13:06:00Z</dcterms:created>
  <dcterms:modified xsi:type="dcterms:W3CDTF">2021-12-16T05:07:00Z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